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ACDD9"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：</w:t>
      </w:r>
    </w:p>
    <w:p w14:paraId="4B610071">
      <w:pPr>
        <w:spacing w:line="360" w:lineRule="auto"/>
        <w:jc w:val="center"/>
        <w:rPr>
          <w:rFonts w:cs="宋体" w:asciiTheme="minorEastAsia" w:hAnsiTheme="minorEastAsia"/>
          <w:sz w:val="28"/>
          <w:szCs w:val="28"/>
          <w:shd w:val="clear" w:color="auto" w:fill="FFFFFF"/>
        </w:rPr>
      </w:pPr>
      <w:bookmarkStart w:id="0" w:name="_GoBack"/>
      <w:r>
        <w:rPr>
          <w:rFonts w:hint="eastAsia" w:cs="宋体" w:asciiTheme="minorEastAsia" w:hAnsiTheme="minorEastAsia"/>
          <w:b/>
          <w:bCs/>
          <w:sz w:val="28"/>
          <w:szCs w:val="28"/>
        </w:rPr>
        <w:t>第</w:t>
      </w:r>
      <w:r>
        <w:rPr>
          <w:rFonts w:hint="eastAsia" w:cs="宋体" w:asciiTheme="minorEastAsia" w:hAnsiTheme="minorEastAsia"/>
          <w:b/>
          <w:bCs/>
          <w:sz w:val="28"/>
          <w:szCs w:val="28"/>
          <w:lang w:val="en-US" w:eastAsia="zh-CN"/>
        </w:rPr>
        <w:t>七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批科技预研</w:t>
      </w:r>
      <w:r>
        <w:rPr>
          <w:rFonts w:cs="宋体" w:asciiTheme="minorEastAsia" w:hAnsiTheme="minorEastAsia"/>
          <w:b/>
          <w:bCs/>
          <w:sz w:val="28"/>
          <w:szCs w:val="28"/>
        </w:rPr>
        <w:t>项目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申请表</w:t>
      </w:r>
    </w:p>
    <w:bookmarkEnd w:id="0"/>
    <w:tbl>
      <w:tblPr>
        <w:tblStyle w:val="6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918"/>
        <w:gridCol w:w="2613"/>
        <w:gridCol w:w="1745"/>
        <w:gridCol w:w="2165"/>
      </w:tblGrid>
      <w:tr w14:paraId="355D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5AC059"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91F33F"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613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92D745B">
            <w:pPr>
              <w:spacing w:line="360" w:lineRule="auto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所属学校</w:t>
            </w:r>
          </w:p>
        </w:tc>
        <w:tc>
          <w:tcPr>
            <w:tcW w:w="17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D590EF">
            <w:pPr>
              <w:spacing w:line="360" w:lineRule="auto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学科</w:t>
            </w:r>
          </w:p>
        </w:tc>
        <w:tc>
          <w:tcPr>
            <w:tcW w:w="2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2624C6">
            <w:pPr>
              <w:spacing w:line="360" w:lineRule="auto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手机号码</w:t>
            </w:r>
          </w:p>
        </w:tc>
      </w:tr>
      <w:tr w14:paraId="6F736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334C6">
            <w:pPr>
              <w:spacing w:line="360" w:lineRule="auto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C6CC3">
            <w:pPr>
              <w:spacing w:line="360" w:lineRule="auto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2613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D57711">
            <w:pPr>
              <w:spacing w:line="360" w:lineRule="auto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59554">
            <w:pPr>
              <w:spacing w:line="360" w:lineRule="auto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7E7C4C">
            <w:pPr>
              <w:spacing w:line="360" w:lineRule="auto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</w:tr>
      <w:tr w14:paraId="3D50D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EE8A29">
            <w:pPr>
              <w:spacing w:line="360" w:lineRule="auto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申请项目</w:t>
            </w:r>
          </w:p>
        </w:tc>
        <w:tc>
          <w:tcPr>
            <w:tcW w:w="7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2562EC">
            <w:pPr>
              <w:spacing w:line="360" w:lineRule="auto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人工智能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方向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瓦楞纸工程结构方向</w:t>
            </w:r>
          </w:p>
        </w:tc>
      </w:tr>
      <w:tr w14:paraId="6E78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08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1FA10C">
            <w:pPr>
              <w:spacing w:line="360" w:lineRule="auto"/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负责人已参加其他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</w:rPr>
              <w:t>项目预研组、师生同训组或智造之家现有课程开发组情况</w:t>
            </w:r>
          </w:p>
        </w:tc>
        <w:tc>
          <w:tcPr>
            <w:tcW w:w="39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722167">
            <w:pPr>
              <w:spacing w:line="360" w:lineRule="auto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</w:tr>
      <w:tr w14:paraId="2F7B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2" w:hRule="atLeast"/>
          <w:jc w:val="center"/>
        </w:trPr>
        <w:tc>
          <w:tcPr>
            <w:tcW w:w="15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E1E98B">
            <w:pPr>
              <w:spacing w:line="360" w:lineRule="auto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cs="宋体" w:asciiTheme="minorEastAsia" w:hAnsiTheme="minorEastAsia"/>
                <w:sz w:val="28"/>
                <w:szCs w:val="28"/>
              </w:rPr>
              <w:t>负责人及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校内</w:t>
            </w:r>
            <w:r>
              <w:rPr>
                <w:rFonts w:cs="宋体" w:asciiTheme="minorEastAsia" w:hAnsiTheme="minorEastAsia"/>
                <w:sz w:val="28"/>
                <w:szCs w:val="28"/>
              </w:rPr>
              <w:t>组员情况简介</w:t>
            </w:r>
            <w:r>
              <w:rPr>
                <w:rFonts w:hint="eastAsia" w:cs="宋体" w:asciiTheme="minorEastAsia" w:hAnsiTheme="minorEastAsia"/>
                <w:sz w:val="28"/>
                <w:szCs w:val="28"/>
              </w:rPr>
              <w:t>（申请参加本项目的优势）</w:t>
            </w:r>
          </w:p>
        </w:tc>
        <w:tc>
          <w:tcPr>
            <w:tcW w:w="74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C93ECE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14:paraId="19F1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235C"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sz w:val="28"/>
                <w:szCs w:val="28"/>
              </w:rPr>
              <w:t>学校意见</w:t>
            </w:r>
          </w:p>
          <w:p w14:paraId="1F6B34B9">
            <w:pPr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sz w:val="28"/>
                <w:szCs w:val="28"/>
              </w:rPr>
              <w:t>（支持举措）</w:t>
            </w:r>
          </w:p>
        </w:tc>
        <w:tc>
          <w:tcPr>
            <w:tcW w:w="7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6ECD">
            <w:pPr>
              <w:spacing w:line="360" w:lineRule="auto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14:paraId="11642EB8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14:paraId="5D125F42">
      <w:pPr>
        <w:spacing w:line="360" w:lineRule="auto"/>
        <w:jc w:val="right"/>
        <w:rPr>
          <w:rFonts w:ascii="宋体" w:hAnsi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2A87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4941A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94941A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DC228C"/>
    <w:rsid w:val="00043FF0"/>
    <w:rsid w:val="00046345"/>
    <w:rsid w:val="000D57FC"/>
    <w:rsid w:val="000E7135"/>
    <w:rsid w:val="000E7A4A"/>
    <w:rsid w:val="001012D9"/>
    <w:rsid w:val="001060A5"/>
    <w:rsid w:val="00123402"/>
    <w:rsid w:val="00132BE0"/>
    <w:rsid w:val="00144CE8"/>
    <w:rsid w:val="001F2C22"/>
    <w:rsid w:val="002229A6"/>
    <w:rsid w:val="00242509"/>
    <w:rsid w:val="00280D6D"/>
    <w:rsid w:val="002B54FB"/>
    <w:rsid w:val="002D2BD2"/>
    <w:rsid w:val="002E754A"/>
    <w:rsid w:val="0030648C"/>
    <w:rsid w:val="00331206"/>
    <w:rsid w:val="00373E83"/>
    <w:rsid w:val="003B07F7"/>
    <w:rsid w:val="003C23B6"/>
    <w:rsid w:val="003F0F0C"/>
    <w:rsid w:val="00484167"/>
    <w:rsid w:val="004D0CDB"/>
    <w:rsid w:val="00521462"/>
    <w:rsid w:val="005666FC"/>
    <w:rsid w:val="00583899"/>
    <w:rsid w:val="005B21FF"/>
    <w:rsid w:val="005B34ED"/>
    <w:rsid w:val="005B6E2D"/>
    <w:rsid w:val="005C1066"/>
    <w:rsid w:val="005D0C43"/>
    <w:rsid w:val="00673333"/>
    <w:rsid w:val="006B00A4"/>
    <w:rsid w:val="006D3FBC"/>
    <w:rsid w:val="006E129D"/>
    <w:rsid w:val="006E236B"/>
    <w:rsid w:val="00735A5D"/>
    <w:rsid w:val="0074546C"/>
    <w:rsid w:val="0075143F"/>
    <w:rsid w:val="0075574F"/>
    <w:rsid w:val="00763DC6"/>
    <w:rsid w:val="007850EA"/>
    <w:rsid w:val="00785DC8"/>
    <w:rsid w:val="007A4B32"/>
    <w:rsid w:val="007D55C3"/>
    <w:rsid w:val="007E3242"/>
    <w:rsid w:val="0080642E"/>
    <w:rsid w:val="00833BFD"/>
    <w:rsid w:val="00834036"/>
    <w:rsid w:val="00836307"/>
    <w:rsid w:val="008558D7"/>
    <w:rsid w:val="0086784F"/>
    <w:rsid w:val="008751FC"/>
    <w:rsid w:val="008A3398"/>
    <w:rsid w:val="008C4C18"/>
    <w:rsid w:val="008F56BE"/>
    <w:rsid w:val="00913463"/>
    <w:rsid w:val="009435B8"/>
    <w:rsid w:val="0095773E"/>
    <w:rsid w:val="009838D1"/>
    <w:rsid w:val="00984B72"/>
    <w:rsid w:val="009B3130"/>
    <w:rsid w:val="00A037CA"/>
    <w:rsid w:val="00A16D59"/>
    <w:rsid w:val="00A26190"/>
    <w:rsid w:val="00A278BE"/>
    <w:rsid w:val="00A55223"/>
    <w:rsid w:val="00A81208"/>
    <w:rsid w:val="00AB1037"/>
    <w:rsid w:val="00AC3B11"/>
    <w:rsid w:val="00AC3C7C"/>
    <w:rsid w:val="00B421C3"/>
    <w:rsid w:val="00B756C3"/>
    <w:rsid w:val="00B80864"/>
    <w:rsid w:val="00BC55A6"/>
    <w:rsid w:val="00BE0EF0"/>
    <w:rsid w:val="00C02E13"/>
    <w:rsid w:val="00C17672"/>
    <w:rsid w:val="00C2452C"/>
    <w:rsid w:val="00C4684C"/>
    <w:rsid w:val="00C76C81"/>
    <w:rsid w:val="00C801BE"/>
    <w:rsid w:val="00CA6909"/>
    <w:rsid w:val="00CD4642"/>
    <w:rsid w:val="00D24E3C"/>
    <w:rsid w:val="00D829DF"/>
    <w:rsid w:val="00D979D6"/>
    <w:rsid w:val="00DB14F5"/>
    <w:rsid w:val="00DB5C4C"/>
    <w:rsid w:val="00E8366F"/>
    <w:rsid w:val="00E90A68"/>
    <w:rsid w:val="00E96C7C"/>
    <w:rsid w:val="00EA5CED"/>
    <w:rsid w:val="00EC39C2"/>
    <w:rsid w:val="00ED5B72"/>
    <w:rsid w:val="00EF7475"/>
    <w:rsid w:val="00F22CE3"/>
    <w:rsid w:val="00F5446F"/>
    <w:rsid w:val="00F5781D"/>
    <w:rsid w:val="00FA31BC"/>
    <w:rsid w:val="00FC1697"/>
    <w:rsid w:val="02A11C92"/>
    <w:rsid w:val="03DA2E3A"/>
    <w:rsid w:val="074E55D3"/>
    <w:rsid w:val="08CA7C54"/>
    <w:rsid w:val="16C363B6"/>
    <w:rsid w:val="18804BE3"/>
    <w:rsid w:val="20A36C81"/>
    <w:rsid w:val="2DFC1E77"/>
    <w:rsid w:val="2F783D71"/>
    <w:rsid w:val="39DC228C"/>
    <w:rsid w:val="3B5D4FC8"/>
    <w:rsid w:val="414C0E80"/>
    <w:rsid w:val="43CF0F12"/>
    <w:rsid w:val="44571132"/>
    <w:rsid w:val="486C6A13"/>
    <w:rsid w:val="488A67B8"/>
    <w:rsid w:val="507334C0"/>
    <w:rsid w:val="55A77192"/>
    <w:rsid w:val="57847DAA"/>
    <w:rsid w:val="583E4613"/>
    <w:rsid w:val="60385B0F"/>
    <w:rsid w:val="6BC359FB"/>
    <w:rsid w:val="6D535020"/>
    <w:rsid w:val="76597F22"/>
    <w:rsid w:val="77F1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uyi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977</Words>
  <Characters>1011</Characters>
  <Lines>7</Lines>
  <Paragraphs>2</Paragraphs>
  <TotalTime>170</TotalTime>
  <ScaleCrop>false</ScaleCrop>
  <LinksUpToDate>false</LinksUpToDate>
  <CharactersWithSpaces>1039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2019-09-02T05:04:00Z</dcterms:created>
  <dc:creator>demidemi</dc:creator>
  <cp:lastModifiedBy>Mr_浩先生</cp:lastModifiedBy>
  <dcterms:modified xsi:type="dcterms:W3CDTF">2025-10-11T05:58:28Z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311C05EE39EC4ED2A6EECECB269AE15F_13</vt:lpwstr>
  </property>
  <property fmtid="{D5CDD505-2E9C-101B-9397-08002B2CF9AE}" pid="4" name="KSOTemplateDocerSaveRecord">
    <vt:lpwstr>eyJoZGlkIjoiYjZkM2YxNzcyMzRjNmYxNjYyZDY2M2I3NzFhYmZiZDkiLCJ1c2VySWQiOiI0MDYzNzEwMzQifQ==</vt:lpwstr>
  </property>
</Properties>
</file>