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F18D8" w14:textId="77777777" w:rsidR="00A24A00" w:rsidRDefault="00A24A00" w:rsidP="00496CA1">
      <w:pPr>
        <w:spacing w:line="460" w:lineRule="exact"/>
        <w:jc w:val="center"/>
        <w:rPr>
          <w:rFonts w:ascii="仿宋" w:eastAsia="仿宋" w:hAnsi="仿宋"/>
          <w:snapToGrid w:val="0"/>
          <w:kern w:val="0"/>
          <w:sz w:val="32"/>
          <w:szCs w:val="32"/>
        </w:rPr>
      </w:pPr>
    </w:p>
    <w:p w14:paraId="05685081" w14:textId="77777777" w:rsidR="00A24A00" w:rsidRDefault="00A24A00" w:rsidP="00496CA1">
      <w:pPr>
        <w:spacing w:line="460" w:lineRule="exact"/>
        <w:jc w:val="center"/>
        <w:rPr>
          <w:rFonts w:ascii="仿宋" w:eastAsia="仿宋" w:hAnsi="仿宋"/>
          <w:snapToGrid w:val="0"/>
          <w:kern w:val="0"/>
          <w:sz w:val="32"/>
          <w:szCs w:val="32"/>
        </w:rPr>
      </w:pPr>
    </w:p>
    <w:p w14:paraId="26A4AD25" w14:textId="55DFECED" w:rsidR="00A24A00" w:rsidRDefault="00A24A00" w:rsidP="00496CA1">
      <w:pPr>
        <w:spacing w:line="460" w:lineRule="exact"/>
        <w:jc w:val="center"/>
        <w:rPr>
          <w:rFonts w:ascii="仿宋" w:eastAsia="仿宋" w:hAnsi="仿宋"/>
          <w:snapToGrid w:val="0"/>
          <w:kern w:val="0"/>
          <w:sz w:val="32"/>
          <w:szCs w:val="32"/>
        </w:rPr>
      </w:pPr>
    </w:p>
    <w:p w14:paraId="0A911C43" w14:textId="77777777" w:rsidR="00A24A00" w:rsidRDefault="00A24A00" w:rsidP="00496CA1">
      <w:pPr>
        <w:spacing w:line="460" w:lineRule="exact"/>
        <w:jc w:val="center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14:paraId="26C104BF" w14:textId="77777777" w:rsidR="00A24A00" w:rsidRDefault="00A24A00" w:rsidP="00496CA1">
      <w:pPr>
        <w:spacing w:line="460" w:lineRule="exact"/>
        <w:jc w:val="center"/>
        <w:rPr>
          <w:rFonts w:ascii="仿宋" w:eastAsia="仿宋" w:hAnsi="仿宋"/>
          <w:snapToGrid w:val="0"/>
          <w:kern w:val="0"/>
          <w:sz w:val="32"/>
          <w:szCs w:val="32"/>
        </w:rPr>
      </w:pPr>
    </w:p>
    <w:p w14:paraId="4762524E" w14:textId="6E53F392" w:rsidR="00496CA1" w:rsidRPr="00F71CC0" w:rsidRDefault="00496CA1" w:rsidP="00496CA1">
      <w:pPr>
        <w:spacing w:line="460" w:lineRule="exact"/>
        <w:jc w:val="center"/>
        <w:rPr>
          <w:sz w:val="32"/>
          <w:szCs w:val="32"/>
        </w:rPr>
      </w:pPr>
      <w:r w:rsidRPr="00F71CC0">
        <w:rPr>
          <w:rFonts w:ascii="仿宋" w:eastAsia="仿宋" w:hAnsi="仿宋" w:hint="eastAsia"/>
          <w:snapToGrid w:val="0"/>
          <w:kern w:val="0"/>
          <w:sz w:val="32"/>
          <w:szCs w:val="32"/>
        </w:rPr>
        <w:t>苏师院〔202</w:t>
      </w:r>
      <w:r w:rsidR="004035F0" w:rsidRPr="00F71CC0">
        <w:rPr>
          <w:rFonts w:ascii="仿宋" w:eastAsia="仿宋" w:hAnsi="仿宋"/>
          <w:snapToGrid w:val="0"/>
          <w:kern w:val="0"/>
          <w:sz w:val="32"/>
          <w:szCs w:val="32"/>
        </w:rPr>
        <w:t>3</w:t>
      </w:r>
      <w:r w:rsidRPr="00F71CC0">
        <w:rPr>
          <w:rFonts w:ascii="仿宋" w:eastAsia="仿宋" w:hAnsi="仿宋" w:hint="eastAsia"/>
          <w:snapToGrid w:val="0"/>
          <w:kern w:val="0"/>
          <w:sz w:val="32"/>
          <w:szCs w:val="32"/>
        </w:rPr>
        <w:t>〕</w:t>
      </w:r>
      <w:r w:rsidR="00A24A00">
        <w:rPr>
          <w:rFonts w:ascii="仿宋" w:eastAsia="仿宋" w:hAnsi="仿宋" w:hint="eastAsia"/>
          <w:snapToGrid w:val="0"/>
          <w:kern w:val="0"/>
          <w:sz w:val="32"/>
          <w:szCs w:val="32"/>
        </w:rPr>
        <w:t>181</w:t>
      </w:r>
      <w:bookmarkStart w:id="0" w:name="_GoBack"/>
      <w:bookmarkEnd w:id="0"/>
      <w:r w:rsidR="00941B29" w:rsidRPr="00F71CC0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Pr="00F71CC0">
        <w:rPr>
          <w:rFonts w:ascii="仿宋" w:eastAsia="仿宋" w:hAnsi="仿宋" w:hint="eastAsia"/>
          <w:snapToGrid w:val="0"/>
          <w:kern w:val="0"/>
          <w:sz w:val="32"/>
          <w:szCs w:val="32"/>
        </w:rPr>
        <w:t>号</w:t>
      </w:r>
    </w:p>
    <w:p w14:paraId="671F4090" w14:textId="3982576E" w:rsidR="00AE7241" w:rsidRPr="00F71CC0" w:rsidRDefault="00AE7241" w:rsidP="00FE3781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14:paraId="34FCBDD0" w14:textId="77777777" w:rsidR="00D334E1" w:rsidRPr="00F71CC0" w:rsidRDefault="004035F0" w:rsidP="004035F0">
      <w:pPr>
        <w:spacing w:before="24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71CC0">
        <w:rPr>
          <w:rFonts w:ascii="方正小标宋简体" w:eastAsia="方正小标宋简体" w:hint="eastAsia"/>
          <w:sz w:val="44"/>
          <w:szCs w:val="44"/>
        </w:rPr>
        <w:t>关于推选</w:t>
      </w:r>
      <w:r w:rsidRPr="00F71CC0">
        <w:rPr>
          <w:rFonts w:ascii="方正小标宋简体" w:eastAsia="方正小标宋简体"/>
          <w:sz w:val="44"/>
          <w:szCs w:val="44"/>
        </w:rPr>
        <w:t>苏州市</w:t>
      </w:r>
      <w:r w:rsidRPr="00F71CC0">
        <w:rPr>
          <w:rFonts w:ascii="方正小标宋简体" w:eastAsia="方正小标宋简体" w:hint="eastAsia"/>
          <w:sz w:val="44"/>
          <w:szCs w:val="44"/>
        </w:rPr>
        <w:t>第二</w:t>
      </w:r>
      <w:r w:rsidR="00FE3781" w:rsidRPr="00F71CC0">
        <w:rPr>
          <w:rFonts w:ascii="方正小标宋简体" w:eastAsia="方正小标宋简体" w:hint="eastAsia"/>
          <w:sz w:val="44"/>
          <w:szCs w:val="44"/>
        </w:rPr>
        <w:t>届</w:t>
      </w:r>
      <w:r w:rsidR="00B33913" w:rsidRPr="00F71CC0">
        <w:rPr>
          <w:rFonts w:ascii="方正小标宋简体" w:eastAsia="方正小标宋简体" w:hint="eastAsia"/>
          <w:sz w:val="44"/>
          <w:szCs w:val="44"/>
        </w:rPr>
        <w:t>“</w:t>
      </w:r>
      <w:r w:rsidR="00FE3781" w:rsidRPr="00F71CC0">
        <w:rPr>
          <w:rFonts w:ascii="方正小标宋简体" w:eastAsia="方正小标宋简体" w:hint="eastAsia"/>
          <w:sz w:val="44"/>
          <w:szCs w:val="44"/>
        </w:rPr>
        <w:t>名校长领航”</w:t>
      </w:r>
    </w:p>
    <w:p w14:paraId="5F0AA4CF" w14:textId="77777777" w:rsidR="00FE3781" w:rsidRPr="00F71CC0" w:rsidRDefault="00FE3781" w:rsidP="004035F0">
      <w:pPr>
        <w:spacing w:before="24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71CC0">
        <w:rPr>
          <w:rFonts w:ascii="方正小标宋简体" w:eastAsia="方正小标宋简体" w:hint="eastAsia"/>
          <w:sz w:val="44"/>
          <w:szCs w:val="44"/>
        </w:rPr>
        <w:t>高研班</w:t>
      </w:r>
      <w:r w:rsidR="004035F0" w:rsidRPr="00F71CC0">
        <w:rPr>
          <w:rFonts w:ascii="方正小标宋简体" w:eastAsia="方正小标宋简体" w:hint="eastAsia"/>
          <w:sz w:val="44"/>
          <w:szCs w:val="44"/>
        </w:rPr>
        <w:t>学员</w:t>
      </w:r>
      <w:r w:rsidR="004035F0" w:rsidRPr="00F71CC0">
        <w:rPr>
          <w:rFonts w:ascii="方正小标宋简体" w:eastAsia="方正小标宋简体"/>
          <w:sz w:val="44"/>
          <w:szCs w:val="44"/>
        </w:rPr>
        <w:t>的</w:t>
      </w:r>
      <w:r w:rsidRPr="00F71CC0">
        <w:rPr>
          <w:rFonts w:ascii="方正小标宋简体" w:eastAsia="方正小标宋简体" w:hint="eastAsia"/>
          <w:sz w:val="44"/>
          <w:szCs w:val="44"/>
        </w:rPr>
        <w:t>通知</w:t>
      </w:r>
    </w:p>
    <w:p w14:paraId="366187A5" w14:textId="77777777" w:rsidR="00FE3781" w:rsidRPr="00F71CC0" w:rsidRDefault="00FE3781" w:rsidP="00FE378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569D94BD" w14:textId="77777777" w:rsidR="004035F0" w:rsidRPr="00F71CC0" w:rsidRDefault="004035F0" w:rsidP="004035F0">
      <w:pPr>
        <w:spacing w:after="240" w:line="560" w:lineRule="exac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各县级市（区）教师（教育）发展中心、各直属学校：</w:t>
      </w:r>
    </w:p>
    <w:p w14:paraId="766001A8" w14:textId="21A3113D" w:rsidR="00FE3781" w:rsidRPr="00F71CC0" w:rsidRDefault="00B33913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cs="仿宋" w:hint="eastAsia"/>
          <w:color w:val="000000" w:themeColor="text1"/>
          <w:sz w:val="32"/>
          <w:szCs w:val="32"/>
        </w:rPr>
        <w:t>为深入学习贯彻党的二十大精神，</w:t>
      </w:r>
      <w:r w:rsidR="00083C08" w:rsidRPr="00F71CC0">
        <w:rPr>
          <w:rFonts w:ascii="仿宋" w:eastAsia="仿宋" w:hAnsi="仿宋" w:cs="仿宋" w:hint="eastAsia"/>
          <w:color w:val="000000" w:themeColor="text1"/>
          <w:sz w:val="32"/>
          <w:szCs w:val="32"/>
        </w:rPr>
        <w:t>全面落实习近平总书记关于教育的重要论述，</w:t>
      </w:r>
      <w:r w:rsidR="00083C08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加大“教育名家培育工程”的实施力度，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加快</w:t>
      </w:r>
      <w:r w:rsidR="00441BF0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苏州市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教育家型校长</w:t>
      </w:r>
      <w:r w:rsidR="00083C08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培养</w:t>
      </w:r>
      <w:r w:rsidR="006C5C04" w:rsidRPr="00F71CC0">
        <w:rPr>
          <w:rFonts w:ascii="仿宋" w:eastAsia="仿宋" w:hAnsi="仿宋"/>
          <w:color w:val="000000" w:themeColor="text1"/>
          <w:sz w:val="32"/>
          <w:szCs w:val="32"/>
        </w:rPr>
        <w:t>进程</w:t>
      </w:r>
      <w:r w:rsidR="00303746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B81790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经研究</w:t>
      </w:r>
      <w:r w:rsidR="00B81790" w:rsidRPr="00F71CC0">
        <w:rPr>
          <w:rFonts w:ascii="仿宋" w:eastAsia="仿宋" w:hAnsi="仿宋"/>
          <w:color w:val="000000" w:themeColor="text1"/>
          <w:sz w:val="32"/>
          <w:szCs w:val="32"/>
        </w:rPr>
        <w:t>，决定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举办</w:t>
      </w:r>
      <w:r w:rsidR="00B81790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苏州市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第二届“名校长</w:t>
      </w:r>
      <w:r w:rsidR="00115CF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领航”高研班，</w:t>
      </w:r>
      <w:r w:rsidR="00FE378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现将有关事项通知如下。</w:t>
      </w:r>
    </w:p>
    <w:p w14:paraId="5C2C728E" w14:textId="77777777" w:rsidR="00FE3781" w:rsidRPr="00F71CC0" w:rsidRDefault="0002719A" w:rsidP="0030374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71CC0">
        <w:rPr>
          <w:rFonts w:ascii="黑体" w:eastAsia="黑体" w:hAnsi="黑体" w:hint="eastAsia"/>
          <w:color w:val="000000" w:themeColor="text1"/>
          <w:sz w:val="32"/>
          <w:szCs w:val="32"/>
        </w:rPr>
        <w:t>一、培养</w:t>
      </w:r>
      <w:r w:rsidR="00FE3781" w:rsidRPr="00F71CC0">
        <w:rPr>
          <w:rFonts w:ascii="黑体" w:eastAsia="黑体" w:hAnsi="黑体" w:hint="eastAsia"/>
          <w:color w:val="000000" w:themeColor="text1"/>
          <w:sz w:val="32"/>
          <w:szCs w:val="32"/>
        </w:rPr>
        <w:t>目标</w:t>
      </w:r>
    </w:p>
    <w:p w14:paraId="30339A69" w14:textId="77777777" w:rsidR="009A6D74" w:rsidRPr="00F71CC0" w:rsidRDefault="009A6D74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sz w:val="32"/>
          <w:szCs w:val="32"/>
        </w:rPr>
        <w:t>根据教育家型人才成长规律和培养对象的实际需求，依托省内外知名校长、学者的力量，通过为期两年的连续培养，帮助学员提升教育理论素养，更新教育管理理论知识，把握教育信息技术发展方向，掌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握教育评价与管理研究方法，提高治校能力和管理水平，锤炼专业精神，形成独特的办学风格，造就一批有创造力，且在市内外有影响力的</w:t>
      </w:r>
      <w:r w:rsidR="004614F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领军</w:t>
      </w:r>
      <w:r w:rsidR="00EB1F08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型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校长。</w:t>
      </w:r>
    </w:p>
    <w:p w14:paraId="46B78C67" w14:textId="77777777" w:rsidR="00FE3781" w:rsidRPr="00F71CC0" w:rsidRDefault="00B81790" w:rsidP="0030374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71CC0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二、学员推选条件</w:t>
      </w:r>
    </w:p>
    <w:p w14:paraId="0A923898" w14:textId="77777777" w:rsidR="00FE3781" w:rsidRPr="00F71CC0" w:rsidRDefault="00FE3781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申报人选需满足以下条件：</w:t>
      </w:r>
    </w:p>
    <w:p w14:paraId="2691C549" w14:textId="77777777" w:rsidR="00FE3781" w:rsidRPr="00F71CC0" w:rsidRDefault="00FE3781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（一）全面贯彻党的教育方针政策，热爱教育事业，以立德树人为己任，具有坚定的教育理想与高尚情怀，思想政治素质过硬，师德高尚。</w:t>
      </w:r>
    </w:p>
    <w:p w14:paraId="414A3F7C" w14:textId="77777777" w:rsidR="0084050D" w:rsidRPr="00F71CC0" w:rsidRDefault="00814892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（二</w:t>
      </w:r>
      <w:r w:rsidR="00291AC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E378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具有高级教师职称或县区级（含）以上</w:t>
      </w:r>
      <w:r w:rsidR="00296832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名校长、优秀校长称号，有</w:t>
      </w:r>
      <w:r w:rsidR="00441BF0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强烈的自我发展动力和</w:t>
      </w:r>
      <w:r w:rsidR="0084050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引领</w:t>
      </w:r>
      <w:r w:rsidR="0084050D" w:rsidRPr="00F71CC0">
        <w:rPr>
          <w:rFonts w:ascii="仿宋" w:eastAsia="仿宋" w:hAnsi="仿宋"/>
          <w:color w:val="000000" w:themeColor="text1"/>
          <w:sz w:val="32"/>
          <w:szCs w:val="32"/>
        </w:rPr>
        <w:t>区域内更多</w:t>
      </w:r>
      <w:r w:rsidR="0084050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校长</w:t>
      </w:r>
      <w:r w:rsidR="0084050D" w:rsidRPr="00F71CC0">
        <w:rPr>
          <w:rFonts w:ascii="仿宋" w:eastAsia="仿宋" w:hAnsi="仿宋"/>
          <w:color w:val="000000" w:themeColor="text1"/>
          <w:sz w:val="32"/>
          <w:szCs w:val="32"/>
        </w:rPr>
        <w:t>成长</w:t>
      </w:r>
      <w:r w:rsidR="0084050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4050D" w:rsidRPr="00F71CC0">
        <w:rPr>
          <w:rFonts w:ascii="仿宋" w:eastAsia="仿宋" w:hAnsi="仿宋"/>
          <w:color w:val="000000" w:themeColor="text1"/>
          <w:sz w:val="32"/>
          <w:szCs w:val="32"/>
        </w:rPr>
        <w:t>意愿</w:t>
      </w:r>
      <w:r w:rsidR="00441BF0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41BF0" w:rsidRPr="00F71CC0">
        <w:rPr>
          <w:rFonts w:ascii="仿宋" w:eastAsia="仿宋" w:hAnsi="仿宋"/>
          <w:color w:val="000000" w:themeColor="text1"/>
          <w:sz w:val="32"/>
          <w:szCs w:val="32"/>
        </w:rPr>
        <w:t>且有</w:t>
      </w:r>
      <w:r w:rsidR="00441BF0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较强的教育研究能力</w:t>
      </w:r>
      <w:r w:rsidR="0084050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58725A34" w14:textId="36E6C8B0" w:rsidR="00FE3781" w:rsidRPr="00F71CC0" w:rsidRDefault="00814892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（三</w:t>
      </w:r>
      <w:r w:rsidR="00FE378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）具有两年以上正职校长经历，年龄在48周岁</w:t>
      </w:r>
      <w:r w:rsidR="005B2E1C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以下</w:t>
      </w:r>
      <w:r w:rsidR="00FE378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B2E1C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197</w:t>
      </w:r>
      <w:r w:rsidR="00B81790" w:rsidRPr="00F71CC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FE378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年1月1日后</w:t>
      </w:r>
      <w:r w:rsidR="005B2E1C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出生）</w:t>
      </w:r>
      <w:r w:rsidR="00FE378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，近5</w:t>
      </w:r>
      <w:r w:rsidR="00115CF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年参加过县</w:t>
      </w:r>
      <w:r w:rsidR="001816B2">
        <w:rPr>
          <w:rFonts w:ascii="仿宋" w:eastAsia="仿宋" w:hAnsi="仿宋" w:hint="eastAsia"/>
          <w:color w:val="000000" w:themeColor="text1"/>
          <w:sz w:val="32"/>
          <w:szCs w:val="32"/>
        </w:rPr>
        <w:t>级以上（含）校长高端研修项目</w:t>
      </w:r>
      <w:r w:rsidR="00FE378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35FB54C8" w14:textId="77777777" w:rsidR="00FE3781" w:rsidRPr="00F71CC0" w:rsidRDefault="00FE3781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学员选拔向有突出贡献的青年校长倾斜，注重办学特色和学校品牌。</w:t>
      </w:r>
    </w:p>
    <w:p w14:paraId="05F058F9" w14:textId="77777777" w:rsidR="00FE3781" w:rsidRPr="00F71CC0" w:rsidRDefault="00FE3781" w:rsidP="0030374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71CC0">
        <w:rPr>
          <w:rFonts w:ascii="黑体" w:eastAsia="黑体" w:hAnsi="黑体" w:hint="eastAsia"/>
          <w:color w:val="000000" w:themeColor="text1"/>
          <w:sz w:val="32"/>
          <w:szCs w:val="32"/>
        </w:rPr>
        <w:t>三、名额分配</w:t>
      </w:r>
    </w:p>
    <w:p w14:paraId="7091F38A" w14:textId="77777777" w:rsidR="00FE3781" w:rsidRPr="00F71CC0" w:rsidRDefault="00A32D6F" w:rsidP="00303746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各地推荐名校长领航班学员不超过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Pr="00F71CC0">
        <w:rPr>
          <w:rFonts w:ascii="仿宋" w:eastAsia="仿宋" w:hAnsi="仿宋" w:hint="eastAsia"/>
          <w:bCs/>
          <w:color w:val="000000"/>
          <w:sz w:val="32"/>
          <w:szCs w:val="32"/>
        </w:rPr>
        <w:t>（每个学段推荐人数不少于1人）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，各直属学校不超过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14:paraId="2A38DFFB" w14:textId="77777777" w:rsidR="00FE3781" w:rsidRPr="00F71CC0" w:rsidRDefault="00FE3781" w:rsidP="0030374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71CC0">
        <w:rPr>
          <w:rFonts w:ascii="黑体" w:eastAsia="黑体" w:hAnsi="黑体" w:hint="eastAsia"/>
          <w:color w:val="000000" w:themeColor="text1"/>
          <w:sz w:val="32"/>
          <w:szCs w:val="32"/>
        </w:rPr>
        <w:t>四、培养时间</w:t>
      </w:r>
    </w:p>
    <w:p w14:paraId="62F57AEC" w14:textId="77777777" w:rsidR="00FE3781" w:rsidRPr="00F71CC0" w:rsidRDefault="00B81790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2023年～2025年，为期两年。</w:t>
      </w:r>
    </w:p>
    <w:p w14:paraId="7E79884C" w14:textId="77777777" w:rsidR="00FE3781" w:rsidRPr="00F71CC0" w:rsidRDefault="00FE3781" w:rsidP="0030374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71CC0">
        <w:rPr>
          <w:rFonts w:ascii="黑体" w:eastAsia="黑体" w:hAnsi="黑体" w:hint="eastAsia"/>
          <w:color w:val="000000" w:themeColor="text1"/>
          <w:sz w:val="32"/>
          <w:szCs w:val="32"/>
        </w:rPr>
        <w:t>五、培养方式</w:t>
      </w:r>
    </w:p>
    <w:p w14:paraId="176EC047" w14:textId="2D907BFF" w:rsidR="005C3808" w:rsidRPr="00F71CC0" w:rsidRDefault="005C3808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高研班学员的培养将坚持理论提升与实践探索相结合、课题研究与经验提炼相结合的原则，主要采取分段分类、师徒结对</w:t>
      </w:r>
      <w:r w:rsidR="00303746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整体规划、个性指导，训用结合、协同创新，专家引领、自主研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学为主要特点的培养方式。</w:t>
      </w:r>
    </w:p>
    <w:p w14:paraId="0ED3103B" w14:textId="77777777" w:rsidR="00FE3781" w:rsidRPr="00F71CC0" w:rsidRDefault="00D634BF" w:rsidP="0030374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71CC0">
        <w:rPr>
          <w:rFonts w:ascii="黑体" w:eastAsia="黑体" w:hAnsi="黑体" w:hint="eastAsia"/>
          <w:color w:val="000000" w:themeColor="text1"/>
          <w:sz w:val="32"/>
          <w:szCs w:val="32"/>
        </w:rPr>
        <w:t>六、其他事项</w:t>
      </w:r>
    </w:p>
    <w:p w14:paraId="52224FE5" w14:textId="77777777" w:rsidR="00D634BF" w:rsidRPr="00F71CC0" w:rsidRDefault="00D634BF" w:rsidP="00303746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请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各地</w:t>
      </w:r>
      <w:r w:rsidR="00A32D6F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、各校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本着“公平、公开、公正”的原则推荐候选人，人选必须经</w:t>
      </w:r>
      <w:r w:rsidR="00115CF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本人同意。学员一旦确定，须全程参与培训活动，各地、各校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要</w:t>
      </w:r>
      <w:r w:rsidR="00A32D6F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为学员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提供必要的时间和经费支持。</w:t>
      </w:r>
    </w:p>
    <w:p w14:paraId="095FE155" w14:textId="49F6C83A" w:rsidR="00D634BF" w:rsidRPr="00F71CC0" w:rsidRDefault="00D634BF" w:rsidP="0030374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/>
          <w:color w:val="000000" w:themeColor="text1"/>
          <w:sz w:val="32"/>
          <w:szCs w:val="32"/>
        </w:rPr>
        <w:t>2.请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各地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32D6F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校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91602E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B5A61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B5A61" w:rsidRPr="00F71CC0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日前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将《第二届“名校长领航”高研班学员</w:t>
      </w:r>
      <w:r w:rsidR="0058106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推选</w:t>
      </w:r>
      <w:r w:rsidR="002B0A93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》（见附件</w:t>
      </w:r>
      <w:r w:rsidR="00A32D6F" w:rsidRPr="00F71CC0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PDF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格式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电子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版和《第二届“名校长领航”高研班学员推选信息汇总表》（见附件</w:t>
      </w:r>
      <w:r w:rsidR="00A32D6F" w:rsidRPr="00F71CC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PDF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格式盖章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版和Excel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格式电子稿发指定邮箱。</w:t>
      </w:r>
    </w:p>
    <w:p w14:paraId="3E5424E3" w14:textId="77777777" w:rsidR="00D634BF" w:rsidRPr="00F71CC0" w:rsidRDefault="00D634BF" w:rsidP="00303746">
      <w:pPr>
        <w:spacing w:line="560" w:lineRule="exact"/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联系人：章</w:t>
      </w:r>
      <w:r w:rsidRPr="00F71CC0">
        <w:rPr>
          <w:rFonts w:ascii="仿宋" w:eastAsia="仿宋" w:hAnsi="仿宋"/>
          <w:color w:val="000000" w:themeColor="text1"/>
          <w:sz w:val="32"/>
          <w:szCs w:val="32"/>
        </w:rPr>
        <w:t>超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、闻咏；联系电话：65815229。</w:t>
      </w:r>
    </w:p>
    <w:p w14:paraId="3D17FC58" w14:textId="77777777" w:rsidR="00083C3E" w:rsidRPr="00F71CC0" w:rsidRDefault="002B0A93" w:rsidP="00303746">
      <w:pPr>
        <w:spacing w:line="560" w:lineRule="exact"/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083C3E" w:rsidRPr="00F71CC0">
        <w:rPr>
          <w:rFonts w:ascii="仿宋" w:eastAsia="仿宋" w:hAnsi="仿宋"/>
          <w:color w:val="000000" w:themeColor="text1"/>
          <w:sz w:val="32"/>
          <w:szCs w:val="32"/>
        </w:rPr>
        <w:t>邮箱：</w:t>
      </w:r>
      <w:r w:rsidR="00D634BF" w:rsidRPr="00F71CC0">
        <w:rPr>
          <w:rFonts w:ascii="仿宋" w:eastAsia="仿宋" w:hAnsi="仿宋"/>
          <w:color w:val="000000" w:themeColor="text1"/>
          <w:sz w:val="32"/>
          <w:szCs w:val="32"/>
        </w:rPr>
        <w:t>7279992</w:t>
      </w:r>
      <w:hyperlink r:id="rId7" w:history="1">
        <w:r w:rsidR="00083C3E" w:rsidRPr="00F71CC0">
          <w:rPr>
            <w:color w:val="000000" w:themeColor="text1"/>
          </w:rPr>
          <w:t>@qq.com</w:t>
        </w:r>
      </w:hyperlink>
      <w:r w:rsidR="00083C3E" w:rsidRPr="00F71CC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5C389AAD" w14:textId="77777777" w:rsidR="002B0A93" w:rsidRPr="00F71CC0" w:rsidRDefault="002B0A93" w:rsidP="00303746">
      <w:pPr>
        <w:adjustRightInd w:val="0"/>
        <w:snapToGrid w:val="0"/>
        <w:spacing w:line="560" w:lineRule="exact"/>
        <w:ind w:leftChars="300" w:left="1910" w:hangingChars="400" w:hanging="12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0292CF78" w14:textId="77777777" w:rsidR="00FE3781" w:rsidRPr="00F71CC0" w:rsidRDefault="00FE3781" w:rsidP="00303746">
      <w:pPr>
        <w:adjustRightInd w:val="0"/>
        <w:snapToGrid w:val="0"/>
        <w:spacing w:line="560" w:lineRule="exact"/>
        <w:ind w:leftChars="300" w:left="1910" w:hangingChars="400" w:hanging="12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6B48F2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291ACD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6B48F2" w:rsidRPr="00F71CC0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D634BF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第二届</w:t>
      </w:r>
      <w:r w:rsidR="002B0A93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“名校长领航”高研班学员推选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</w:p>
    <w:p w14:paraId="552DE24B" w14:textId="77777777" w:rsidR="00FE3781" w:rsidRPr="00F71CC0" w:rsidRDefault="00A32D6F" w:rsidP="00303746">
      <w:pPr>
        <w:adjustRightInd w:val="0"/>
        <w:snapToGrid w:val="0"/>
        <w:spacing w:line="560" w:lineRule="exact"/>
        <w:ind w:leftChars="550" w:left="1155" w:firstLineChars="200" w:firstLine="640"/>
        <w:jc w:val="left"/>
        <w:rPr>
          <w:rFonts w:ascii="仿宋" w:eastAsia="仿宋" w:hAnsi="仿宋"/>
          <w:color w:val="000000" w:themeColor="text1"/>
          <w:spacing w:val="-20"/>
          <w:sz w:val="32"/>
          <w:szCs w:val="32"/>
        </w:rPr>
      </w:pPr>
      <w:r w:rsidRPr="00F71CC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B48F2" w:rsidRPr="00F71CC0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D634BF" w:rsidRPr="00F71CC0">
        <w:rPr>
          <w:rFonts w:ascii="仿宋" w:eastAsia="仿宋" w:hAnsi="仿宋" w:hint="eastAsia"/>
          <w:color w:val="000000" w:themeColor="text1"/>
          <w:spacing w:val="-20"/>
          <w:sz w:val="32"/>
          <w:szCs w:val="32"/>
        </w:rPr>
        <w:t>第二届</w:t>
      </w:r>
      <w:r w:rsidR="002B0A93" w:rsidRPr="00F71CC0">
        <w:rPr>
          <w:rFonts w:ascii="仿宋" w:eastAsia="仿宋" w:hAnsi="仿宋" w:hint="eastAsia"/>
          <w:color w:val="000000" w:themeColor="text1"/>
          <w:spacing w:val="-20"/>
          <w:sz w:val="32"/>
          <w:szCs w:val="32"/>
        </w:rPr>
        <w:t>“名校长领航”高研班学员推选</w:t>
      </w:r>
      <w:r w:rsidR="002B0A93" w:rsidRPr="00F71CC0">
        <w:rPr>
          <w:rFonts w:ascii="仿宋" w:eastAsia="仿宋" w:hAnsi="仿宋"/>
          <w:color w:val="000000" w:themeColor="text1"/>
          <w:spacing w:val="-20"/>
          <w:sz w:val="32"/>
          <w:szCs w:val="32"/>
        </w:rPr>
        <w:t>信息</w:t>
      </w:r>
      <w:r w:rsidR="00FE3781" w:rsidRPr="00F71CC0">
        <w:rPr>
          <w:rFonts w:ascii="仿宋" w:eastAsia="仿宋" w:hAnsi="仿宋" w:hint="eastAsia"/>
          <w:color w:val="000000" w:themeColor="text1"/>
          <w:spacing w:val="-20"/>
          <w:sz w:val="32"/>
          <w:szCs w:val="32"/>
        </w:rPr>
        <w:t>汇总表</w:t>
      </w:r>
    </w:p>
    <w:p w14:paraId="5C4F3DD3" w14:textId="77777777" w:rsidR="00FE3781" w:rsidRPr="00F71CC0" w:rsidRDefault="00FE3781" w:rsidP="00303746">
      <w:pPr>
        <w:spacing w:line="56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</w:p>
    <w:p w14:paraId="6703ABAE" w14:textId="77777777" w:rsidR="00FE3781" w:rsidRPr="00F71CC0" w:rsidRDefault="00FE3781" w:rsidP="00303746">
      <w:pPr>
        <w:spacing w:before="240" w:line="560" w:lineRule="exact"/>
        <w:ind w:right="320" w:firstLineChars="1700" w:firstLine="544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苏州市教师发展学院</w:t>
      </w:r>
      <w:r w:rsidR="00D634BF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1602E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1602E"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F71CC0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14:paraId="12DE1EDC" w14:textId="77777777" w:rsidR="00FE3781" w:rsidRPr="00F71CC0" w:rsidRDefault="00FE3781" w:rsidP="00303746">
      <w:pPr>
        <w:spacing w:line="560" w:lineRule="exact"/>
        <w:ind w:rightChars="619" w:right="1300"/>
        <w:rPr>
          <w:rFonts w:ascii="黑体" w:eastAsia="黑体"/>
          <w:sz w:val="32"/>
          <w:szCs w:val="32"/>
        </w:rPr>
      </w:pPr>
    </w:p>
    <w:p w14:paraId="6E529FEE" w14:textId="77777777" w:rsidR="00083C08" w:rsidRPr="00F71CC0" w:rsidRDefault="00083C08">
      <w:pPr>
        <w:widowControl/>
        <w:jc w:val="left"/>
        <w:rPr>
          <w:rFonts w:ascii="黑体" w:eastAsia="黑体"/>
          <w:sz w:val="32"/>
          <w:szCs w:val="32"/>
        </w:rPr>
      </w:pPr>
      <w:r w:rsidRPr="00F71CC0">
        <w:rPr>
          <w:rFonts w:ascii="黑体" w:eastAsia="黑体"/>
          <w:sz w:val="32"/>
          <w:szCs w:val="32"/>
        </w:rPr>
        <w:br w:type="page"/>
      </w:r>
    </w:p>
    <w:p w14:paraId="72CE6EA2" w14:textId="77777777" w:rsidR="00FE3781" w:rsidRPr="00F71CC0" w:rsidRDefault="00FE3781" w:rsidP="00FE3781">
      <w:pPr>
        <w:spacing w:line="570" w:lineRule="exact"/>
        <w:ind w:rightChars="619" w:right="1300"/>
        <w:rPr>
          <w:rFonts w:ascii="方正小标宋简体" w:eastAsia="方正小标宋简体"/>
          <w:sz w:val="32"/>
          <w:szCs w:val="32"/>
        </w:rPr>
      </w:pPr>
      <w:r w:rsidRPr="00F71CC0">
        <w:rPr>
          <w:rFonts w:ascii="黑体" w:eastAsia="黑体" w:hint="eastAsia"/>
          <w:sz w:val="32"/>
          <w:szCs w:val="32"/>
        </w:rPr>
        <w:lastRenderedPageBreak/>
        <w:t>附件1</w:t>
      </w:r>
    </w:p>
    <w:p w14:paraId="747742BF" w14:textId="77777777" w:rsidR="006313BA" w:rsidRPr="00F71CC0" w:rsidRDefault="006313BA" w:rsidP="00FE3781">
      <w:pPr>
        <w:spacing w:line="600" w:lineRule="exact"/>
        <w:jc w:val="center"/>
        <w:rPr>
          <w:rFonts w:ascii="方正小标宋简体" w:eastAsia="方正小标宋简体" w:hAnsi="仿宋"/>
          <w:kern w:val="0"/>
          <w:sz w:val="40"/>
          <w:szCs w:val="40"/>
        </w:rPr>
      </w:pPr>
    </w:p>
    <w:p w14:paraId="1E488A02" w14:textId="77777777" w:rsidR="006313BA" w:rsidRPr="00F71CC0" w:rsidRDefault="006313BA" w:rsidP="00FE3781">
      <w:pPr>
        <w:spacing w:line="600" w:lineRule="exact"/>
        <w:jc w:val="center"/>
        <w:rPr>
          <w:rFonts w:ascii="方正小标宋简体" w:eastAsia="方正小标宋简体" w:hAnsi="仿宋"/>
          <w:kern w:val="0"/>
          <w:sz w:val="40"/>
          <w:szCs w:val="40"/>
        </w:rPr>
      </w:pPr>
    </w:p>
    <w:p w14:paraId="5FE32280" w14:textId="77777777" w:rsidR="006313BA" w:rsidRPr="00F71CC0" w:rsidRDefault="006313BA" w:rsidP="00FE3781">
      <w:pPr>
        <w:spacing w:line="600" w:lineRule="exact"/>
        <w:jc w:val="center"/>
        <w:rPr>
          <w:rFonts w:ascii="方正小标宋简体" w:eastAsia="方正小标宋简体" w:hAnsi="仿宋"/>
          <w:kern w:val="0"/>
          <w:sz w:val="40"/>
          <w:szCs w:val="40"/>
        </w:rPr>
      </w:pPr>
    </w:p>
    <w:p w14:paraId="27AF760C" w14:textId="77777777" w:rsidR="00FE3781" w:rsidRPr="00F71CC0" w:rsidRDefault="00D634BF" w:rsidP="00FE3781">
      <w:pPr>
        <w:spacing w:line="600" w:lineRule="exact"/>
        <w:jc w:val="center"/>
        <w:rPr>
          <w:rFonts w:ascii="方正小标宋简体" w:eastAsia="方正小标宋简体" w:hAnsi="仿宋"/>
          <w:kern w:val="0"/>
          <w:sz w:val="40"/>
          <w:szCs w:val="40"/>
        </w:rPr>
      </w:pPr>
      <w:r w:rsidRPr="00F71CC0">
        <w:rPr>
          <w:rFonts w:ascii="方正小标宋简体" w:eastAsia="方正小标宋简体" w:hAnsi="仿宋" w:hint="eastAsia"/>
          <w:kern w:val="0"/>
          <w:sz w:val="40"/>
          <w:szCs w:val="40"/>
        </w:rPr>
        <w:t>第二届</w:t>
      </w:r>
      <w:r w:rsidR="00FE3781" w:rsidRPr="00F71CC0">
        <w:rPr>
          <w:rFonts w:ascii="方正小标宋简体" w:eastAsia="方正小标宋简体" w:hAnsi="仿宋" w:hint="eastAsia"/>
          <w:kern w:val="0"/>
          <w:sz w:val="40"/>
          <w:szCs w:val="40"/>
        </w:rPr>
        <w:t>“名校长领航”高研班学员</w:t>
      </w:r>
    </w:p>
    <w:p w14:paraId="11507345" w14:textId="77777777" w:rsidR="00FE3781" w:rsidRPr="00F71CC0" w:rsidRDefault="0058106D" w:rsidP="00FE3781">
      <w:pPr>
        <w:spacing w:line="6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F71CC0">
        <w:rPr>
          <w:rFonts w:ascii="方正小标宋简体" w:eastAsia="方正小标宋简体" w:hAnsi="仿宋" w:hint="eastAsia"/>
          <w:kern w:val="0"/>
          <w:sz w:val="40"/>
          <w:szCs w:val="40"/>
        </w:rPr>
        <w:t>推选</w:t>
      </w:r>
      <w:r w:rsidR="00FE3781" w:rsidRPr="00F71CC0">
        <w:rPr>
          <w:rFonts w:ascii="方正小标宋简体" w:eastAsia="方正小标宋简体" w:hAnsi="仿宋" w:hint="eastAsia"/>
          <w:kern w:val="0"/>
          <w:sz w:val="40"/>
          <w:szCs w:val="40"/>
        </w:rPr>
        <w:t>表</w:t>
      </w:r>
    </w:p>
    <w:p w14:paraId="5662C76D" w14:textId="77777777" w:rsidR="00FE3781" w:rsidRPr="00F71CC0" w:rsidRDefault="00FE3781" w:rsidP="00FE3781">
      <w:pPr>
        <w:spacing w:line="600" w:lineRule="exact"/>
        <w:jc w:val="center"/>
        <w:rPr>
          <w:rFonts w:ascii="仿宋_GB2312" w:eastAsia="华文中宋"/>
          <w:sz w:val="44"/>
          <w:szCs w:val="44"/>
        </w:rPr>
      </w:pPr>
    </w:p>
    <w:p w14:paraId="268984A1" w14:textId="77777777" w:rsidR="00FE3781" w:rsidRPr="00F71CC0" w:rsidRDefault="00FE3781" w:rsidP="00FE3781">
      <w:pPr>
        <w:rPr>
          <w:rFonts w:ascii="仿宋_GB2312" w:eastAsia="仿宋_GB2312"/>
          <w:sz w:val="28"/>
          <w:szCs w:val="28"/>
        </w:rPr>
      </w:pPr>
    </w:p>
    <w:p w14:paraId="04B1DAC6" w14:textId="77777777" w:rsidR="00FE3781" w:rsidRPr="00F71CC0" w:rsidRDefault="00FE3781" w:rsidP="00FE3781">
      <w:pPr>
        <w:rPr>
          <w:rFonts w:ascii="仿宋_GB2312" w:eastAsia="仿宋_GB2312"/>
          <w:sz w:val="28"/>
          <w:szCs w:val="28"/>
        </w:rPr>
      </w:pPr>
    </w:p>
    <w:p w14:paraId="36229FF1" w14:textId="77777777" w:rsidR="00FE3781" w:rsidRPr="00F71CC0" w:rsidRDefault="00FE3781" w:rsidP="00FE3781">
      <w:pPr>
        <w:rPr>
          <w:rFonts w:ascii="仿宋_GB2312" w:eastAsia="仿宋_GB2312"/>
          <w:sz w:val="28"/>
          <w:szCs w:val="28"/>
        </w:rPr>
      </w:pPr>
    </w:p>
    <w:p w14:paraId="695EBB5D" w14:textId="77777777" w:rsidR="00FE3781" w:rsidRPr="00F71CC0" w:rsidRDefault="00FE3781" w:rsidP="00FE3781">
      <w:pPr>
        <w:rPr>
          <w:rFonts w:ascii="仿宋_GB2312" w:eastAsia="仿宋_GB2312"/>
          <w:sz w:val="28"/>
          <w:szCs w:val="28"/>
        </w:rPr>
      </w:pPr>
    </w:p>
    <w:p w14:paraId="7246BE51" w14:textId="77777777" w:rsidR="00FE3781" w:rsidRPr="00F71CC0" w:rsidRDefault="00FE3781" w:rsidP="00FE3781">
      <w:pPr>
        <w:rPr>
          <w:rFonts w:ascii="仿宋_GB2312" w:eastAsia="仿宋_GB2312"/>
          <w:sz w:val="28"/>
          <w:szCs w:val="28"/>
        </w:rPr>
      </w:pPr>
    </w:p>
    <w:p w14:paraId="1F0019F8" w14:textId="77777777" w:rsidR="00FE3781" w:rsidRPr="00F71CC0" w:rsidRDefault="00FE3781" w:rsidP="00FE3781">
      <w:pPr>
        <w:rPr>
          <w:rFonts w:ascii="仿宋_GB2312" w:eastAsia="仿宋_GB2312"/>
          <w:sz w:val="28"/>
          <w:szCs w:val="28"/>
        </w:rPr>
      </w:pPr>
    </w:p>
    <w:p w14:paraId="61F11256" w14:textId="77777777" w:rsidR="00FE3781" w:rsidRPr="00F71CC0" w:rsidRDefault="00FE3781" w:rsidP="00321B89">
      <w:pPr>
        <w:kinsoku w:val="0"/>
        <w:jc w:val="center"/>
        <w:textAlignment w:val="center"/>
        <w:rPr>
          <w:rFonts w:ascii="仿宋" w:eastAsia="仿宋" w:hAnsi="仿宋"/>
          <w:sz w:val="32"/>
          <w:szCs w:val="32"/>
          <w:u w:val="single"/>
        </w:rPr>
      </w:pPr>
      <w:r w:rsidRPr="00F71CC0">
        <w:rPr>
          <w:rFonts w:ascii="仿宋" w:eastAsia="仿宋" w:hAnsi="仿宋" w:hint="eastAsia"/>
          <w:sz w:val="32"/>
          <w:szCs w:val="32"/>
        </w:rPr>
        <w:t>姓    名：</w:t>
      </w:r>
      <w:r w:rsidR="00321B89" w:rsidRPr="00F71CC0">
        <w:rPr>
          <w:rFonts w:ascii="仿宋" w:eastAsia="仿宋" w:hAnsi="仿宋"/>
          <w:sz w:val="32"/>
          <w:szCs w:val="32"/>
          <w:u w:val="single"/>
        </w:rPr>
        <w:t>________________________________</w:t>
      </w:r>
    </w:p>
    <w:p w14:paraId="785965E0" w14:textId="77777777" w:rsidR="00FE3781" w:rsidRPr="00F71CC0" w:rsidRDefault="00FE3781" w:rsidP="00321B89">
      <w:pPr>
        <w:kinsoku w:val="0"/>
        <w:jc w:val="center"/>
        <w:textAlignment w:val="center"/>
        <w:rPr>
          <w:rFonts w:ascii="仿宋" w:eastAsia="仿宋" w:hAnsi="仿宋"/>
          <w:sz w:val="32"/>
          <w:szCs w:val="32"/>
          <w:u w:val="thick"/>
        </w:rPr>
      </w:pPr>
      <w:r w:rsidRPr="00F71CC0">
        <w:rPr>
          <w:rFonts w:ascii="仿宋" w:eastAsia="仿宋" w:hAnsi="仿宋" w:hint="eastAsia"/>
          <w:sz w:val="32"/>
          <w:szCs w:val="32"/>
        </w:rPr>
        <w:t>所在学校：</w:t>
      </w:r>
      <w:r w:rsidR="00321B89" w:rsidRPr="00F71CC0">
        <w:rPr>
          <w:rFonts w:ascii="仿宋" w:eastAsia="仿宋" w:hAnsi="仿宋"/>
          <w:sz w:val="32"/>
          <w:szCs w:val="32"/>
          <w:u w:val="single"/>
        </w:rPr>
        <w:t>________________________________</w:t>
      </w:r>
    </w:p>
    <w:p w14:paraId="18A62D27" w14:textId="77777777" w:rsidR="00FE3781" w:rsidRPr="00F71CC0" w:rsidRDefault="00FE3781" w:rsidP="00321B89">
      <w:pPr>
        <w:kinsoku w:val="0"/>
        <w:jc w:val="center"/>
        <w:textAlignment w:val="center"/>
        <w:rPr>
          <w:rFonts w:ascii="仿宋" w:eastAsia="仿宋" w:hAnsi="仿宋"/>
          <w:sz w:val="32"/>
          <w:szCs w:val="32"/>
          <w:u w:val="single"/>
        </w:rPr>
      </w:pPr>
      <w:r w:rsidRPr="00F71CC0">
        <w:rPr>
          <w:rFonts w:ascii="仿宋" w:eastAsia="仿宋" w:hAnsi="仿宋" w:hint="eastAsia"/>
          <w:sz w:val="32"/>
          <w:szCs w:val="32"/>
        </w:rPr>
        <w:t>所在市（区</w:t>
      </w:r>
      <w:r w:rsidRPr="00F71CC0">
        <w:rPr>
          <w:rFonts w:ascii="仿宋" w:eastAsia="仿宋" w:hAnsi="仿宋"/>
          <w:sz w:val="32"/>
          <w:szCs w:val="32"/>
        </w:rPr>
        <w:t>）</w:t>
      </w:r>
      <w:r w:rsidRPr="00F71CC0">
        <w:rPr>
          <w:rFonts w:ascii="仿宋" w:eastAsia="仿宋" w:hAnsi="仿宋" w:hint="eastAsia"/>
          <w:sz w:val="32"/>
          <w:szCs w:val="32"/>
        </w:rPr>
        <w:t>：</w:t>
      </w:r>
      <w:r w:rsidR="00321B89" w:rsidRPr="00F71CC0">
        <w:rPr>
          <w:rFonts w:ascii="仿宋" w:eastAsia="仿宋" w:hAnsi="仿宋"/>
          <w:sz w:val="32"/>
          <w:szCs w:val="32"/>
          <w:u w:val="single"/>
        </w:rPr>
        <w:t>_____________________________</w:t>
      </w:r>
    </w:p>
    <w:p w14:paraId="3A1EDE80" w14:textId="77777777" w:rsidR="00FE3781" w:rsidRPr="00F71CC0" w:rsidRDefault="00FE3781" w:rsidP="00321B89">
      <w:pPr>
        <w:kinsoku w:val="0"/>
        <w:jc w:val="center"/>
        <w:textAlignment w:val="center"/>
        <w:rPr>
          <w:rFonts w:ascii="仿宋" w:eastAsia="仿宋" w:hAnsi="仿宋"/>
          <w:sz w:val="32"/>
          <w:szCs w:val="32"/>
          <w:u w:val="thick"/>
        </w:rPr>
      </w:pPr>
      <w:r w:rsidRPr="00F71CC0">
        <w:rPr>
          <w:rFonts w:ascii="仿宋" w:eastAsia="仿宋" w:hAnsi="仿宋" w:hint="eastAsia"/>
          <w:sz w:val="32"/>
          <w:szCs w:val="32"/>
        </w:rPr>
        <w:t>填表日期：</w:t>
      </w:r>
      <w:r w:rsidR="00321B89" w:rsidRPr="00F71CC0">
        <w:rPr>
          <w:rFonts w:ascii="仿宋" w:eastAsia="仿宋" w:hAnsi="仿宋"/>
          <w:sz w:val="32"/>
          <w:szCs w:val="32"/>
          <w:u w:val="single"/>
        </w:rPr>
        <w:t>________________________________</w:t>
      </w:r>
    </w:p>
    <w:p w14:paraId="4D4AAA38" w14:textId="77777777" w:rsidR="00FE3781" w:rsidRPr="00F71CC0" w:rsidRDefault="00FE3781" w:rsidP="00FE3781">
      <w:pPr>
        <w:rPr>
          <w:rFonts w:ascii="仿宋_GB2312" w:eastAsia="仿宋_GB2312"/>
          <w:sz w:val="32"/>
          <w:szCs w:val="32"/>
          <w:u w:val="thick"/>
        </w:rPr>
      </w:pPr>
    </w:p>
    <w:p w14:paraId="4470F864" w14:textId="77777777" w:rsidR="00FE3781" w:rsidRPr="00F71CC0" w:rsidRDefault="00FE3781" w:rsidP="00321B89">
      <w:pPr>
        <w:kinsoku w:val="0"/>
        <w:wordWrap w:val="0"/>
        <w:overflowPunct w:val="0"/>
        <w:topLinePunct/>
        <w:rPr>
          <w:rFonts w:ascii="仿宋_GB2312" w:eastAsia="仿宋_GB2312"/>
          <w:sz w:val="28"/>
          <w:szCs w:val="28"/>
          <w:u w:val="thick"/>
        </w:rPr>
      </w:pPr>
    </w:p>
    <w:p w14:paraId="3CF5EA32" w14:textId="77777777" w:rsidR="00FE3781" w:rsidRPr="00F71CC0" w:rsidRDefault="00FE3781" w:rsidP="00FE3781">
      <w:pPr>
        <w:jc w:val="center"/>
        <w:rPr>
          <w:rFonts w:ascii="仿宋_GB2312" w:eastAsia="仿宋_GB2312"/>
          <w:sz w:val="36"/>
          <w:szCs w:val="36"/>
        </w:rPr>
      </w:pPr>
    </w:p>
    <w:p w14:paraId="41266026" w14:textId="77777777" w:rsidR="00FE3781" w:rsidRPr="00F71CC0" w:rsidRDefault="00FE3781" w:rsidP="00FE3781">
      <w:pPr>
        <w:spacing w:line="400" w:lineRule="exact"/>
        <w:rPr>
          <w:rFonts w:ascii="仿宋_GB2312" w:eastAsia="仿宋"/>
          <w:sz w:val="30"/>
          <w:szCs w:val="30"/>
        </w:rPr>
      </w:pPr>
    </w:p>
    <w:p w14:paraId="78435F6D" w14:textId="77777777" w:rsidR="00FE3781" w:rsidRPr="00F71CC0" w:rsidRDefault="00FE3781" w:rsidP="00FE3781">
      <w:pPr>
        <w:spacing w:line="400" w:lineRule="exact"/>
        <w:rPr>
          <w:rFonts w:ascii="仿宋_GB2312" w:eastAsia="仿宋"/>
          <w:sz w:val="30"/>
          <w:szCs w:val="30"/>
        </w:rPr>
      </w:pPr>
      <w:r w:rsidRPr="00F71CC0">
        <w:rPr>
          <w:rFonts w:ascii="仿宋_GB2312" w:eastAsia="仿宋" w:hint="eastAsia"/>
          <w:sz w:val="30"/>
          <w:szCs w:val="30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274"/>
        <w:gridCol w:w="993"/>
        <w:gridCol w:w="850"/>
        <w:gridCol w:w="1134"/>
        <w:gridCol w:w="851"/>
        <w:gridCol w:w="790"/>
        <w:gridCol w:w="1339"/>
      </w:tblGrid>
      <w:tr w:rsidR="00FE3781" w:rsidRPr="00F71CC0" w14:paraId="52901E4D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4BB0DFB1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 w14:paraId="5B82765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020CA5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14:paraId="64ABDC2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297F3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民族</w:t>
            </w:r>
          </w:p>
        </w:tc>
        <w:tc>
          <w:tcPr>
            <w:tcW w:w="851" w:type="dxa"/>
            <w:vAlign w:val="center"/>
          </w:tcPr>
          <w:p w14:paraId="4302198D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429B156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照片</w:t>
            </w:r>
          </w:p>
        </w:tc>
      </w:tr>
      <w:tr w:rsidR="00FE3781" w:rsidRPr="00F71CC0" w14:paraId="1742B48A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7DE757AC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出生年月</w:t>
            </w:r>
          </w:p>
        </w:tc>
        <w:tc>
          <w:tcPr>
            <w:tcW w:w="3118" w:type="dxa"/>
            <w:gridSpan w:val="3"/>
            <w:vAlign w:val="center"/>
          </w:tcPr>
          <w:p w14:paraId="2F1B4A4F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FE970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年龄</w:t>
            </w:r>
          </w:p>
        </w:tc>
        <w:tc>
          <w:tcPr>
            <w:tcW w:w="851" w:type="dxa"/>
            <w:vAlign w:val="center"/>
          </w:tcPr>
          <w:p w14:paraId="75F5020B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35C4EA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58C0CEF0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7514D15F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AB10F0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9AD145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学历、学位</w:t>
            </w:r>
          </w:p>
        </w:tc>
        <w:tc>
          <w:tcPr>
            <w:tcW w:w="1985" w:type="dxa"/>
            <w:gridSpan w:val="2"/>
            <w:vAlign w:val="center"/>
          </w:tcPr>
          <w:p w14:paraId="0F5B075B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235E5E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44E12C7B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77CFC418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所学专业</w:t>
            </w:r>
          </w:p>
        </w:tc>
        <w:tc>
          <w:tcPr>
            <w:tcW w:w="1275" w:type="dxa"/>
            <w:vAlign w:val="center"/>
          </w:tcPr>
          <w:p w14:paraId="78A2D70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205A1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 w14:paraId="662D453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1C59B3B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D0392F" w:rsidRPr="00F71CC0" w14:paraId="35BFA7FB" w14:textId="77777777" w:rsidTr="00D0392F">
        <w:trPr>
          <w:trHeight w:val="624"/>
        </w:trPr>
        <w:tc>
          <w:tcPr>
            <w:tcW w:w="1668" w:type="dxa"/>
            <w:vAlign w:val="center"/>
          </w:tcPr>
          <w:p w14:paraId="0D7442E1" w14:textId="77777777" w:rsidR="00D0392F" w:rsidRPr="00F71CC0" w:rsidRDefault="00D0392F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任现职</w:t>
            </w:r>
          </w:p>
          <w:p w14:paraId="40365D32" w14:textId="77777777" w:rsidR="00D0392F" w:rsidRPr="00F71CC0" w:rsidRDefault="00D0392F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起始时间</w:t>
            </w:r>
          </w:p>
        </w:tc>
        <w:tc>
          <w:tcPr>
            <w:tcW w:w="5100" w:type="dxa"/>
            <w:gridSpan w:val="5"/>
            <w:vAlign w:val="center"/>
          </w:tcPr>
          <w:p w14:paraId="00A22E7F" w14:textId="77777777" w:rsidR="00D0392F" w:rsidRPr="00F71CC0" w:rsidRDefault="00D0392F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8DE5DC1" w14:textId="77777777" w:rsidR="00D0392F" w:rsidRPr="00F71CC0" w:rsidRDefault="00D0392F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56127F1A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149C189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专业技术职称</w:t>
            </w:r>
          </w:p>
        </w:tc>
        <w:tc>
          <w:tcPr>
            <w:tcW w:w="3118" w:type="dxa"/>
            <w:gridSpan w:val="3"/>
            <w:vAlign w:val="center"/>
          </w:tcPr>
          <w:p w14:paraId="4367E22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35B935E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移动电话</w:t>
            </w:r>
          </w:p>
        </w:tc>
        <w:tc>
          <w:tcPr>
            <w:tcW w:w="2126" w:type="dxa"/>
            <w:gridSpan w:val="2"/>
            <w:vAlign w:val="center"/>
          </w:tcPr>
          <w:p w14:paraId="6B311C2B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CA7F08" w:rsidRPr="00F71CC0" w14:paraId="23C594F2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1EA2EE6D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联系地址</w:t>
            </w:r>
          </w:p>
        </w:tc>
        <w:tc>
          <w:tcPr>
            <w:tcW w:w="3118" w:type="dxa"/>
            <w:gridSpan w:val="3"/>
            <w:vAlign w:val="center"/>
          </w:tcPr>
          <w:p w14:paraId="6BA1873D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ECE1F7B" w14:textId="77777777" w:rsidR="00FE3781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4"/>
                <w:szCs w:val="20"/>
              </w:rPr>
              <w:t>电子</w:t>
            </w:r>
            <w:r w:rsidRPr="00F71CC0">
              <w:rPr>
                <w:rFonts w:ascii="仿宋_GB2312" w:eastAsia="仿宋"/>
                <w:color w:val="000000" w:themeColor="text1"/>
                <w:sz w:val="24"/>
                <w:szCs w:val="20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349A6FF3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</w:p>
        </w:tc>
      </w:tr>
      <w:tr w:rsidR="00CA7F08" w:rsidRPr="00F71CC0" w14:paraId="23F15A9A" w14:textId="77777777" w:rsidTr="00C13975">
        <w:trPr>
          <w:trHeight w:val="624"/>
        </w:trPr>
        <w:tc>
          <w:tcPr>
            <w:tcW w:w="8897" w:type="dxa"/>
            <w:gridSpan w:val="8"/>
            <w:vAlign w:val="center"/>
          </w:tcPr>
          <w:p w14:paraId="6DEFCF51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4"/>
                <w:szCs w:val="20"/>
              </w:rPr>
              <w:t>主要工作经历</w:t>
            </w:r>
          </w:p>
        </w:tc>
      </w:tr>
      <w:tr w:rsidR="00CA7F08" w:rsidRPr="00F71CC0" w14:paraId="2E292570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7D2D894D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起止时间</w:t>
            </w:r>
          </w:p>
        </w:tc>
        <w:tc>
          <w:tcPr>
            <w:tcW w:w="3118" w:type="dxa"/>
            <w:gridSpan w:val="3"/>
            <w:vAlign w:val="center"/>
          </w:tcPr>
          <w:p w14:paraId="56F95A7D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 w14:paraId="37114FA4" w14:textId="77777777" w:rsidR="00FE3781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4"/>
                <w:szCs w:val="20"/>
              </w:rPr>
              <w:t>职务、</w:t>
            </w:r>
            <w:r w:rsidR="00FE3781" w:rsidRPr="00F71CC0">
              <w:rPr>
                <w:rFonts w:ascii="仿宋_GB2312" w:eastAsia="仿宋" w:hint="eastAsia"/>
                <w:color w:val="000000" w:themeColor="text1"/>
                <w:sz w:val="24"/>
                <w:szCs w:val="20"/>
              </w:rPr>
              <w:t>岗位</w:t>
            </w:r>
          </w:p>
        </w:tc>
      </w:tr>
      <w:tr w:rsidR="00CA7F08" w:rsidRPr="00F71CC0" w14:paraId="62EB30C6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7B8E11E0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450B690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778734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</w:p>
        </w:tc>
      </w:tr>
      <w:tr w:rsidR="00CA7F08" w:rsidRPr="00F71CC0" w14:paraId="4A63F451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73BB0EF1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A392CC8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E77F0F7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</w:p>
        </w:tc>
      </w:tr>
      <w:tr w:rsidR="00CA7F08" w:rsidRPr="00F71CC0" w14:paraId="0EFD9D9F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77A0B74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BA4995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49BFB1F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</w:p>
        </w:tc>
      </w:tr>
      <w:tr w:rsidR="00CA7F08" w:rsidRPr="00F71CC0" w14:paraId="7C82D2BE" w14:textId="77777777" w:rsidTr="00C13975">
        <w:trPr>
          <w:trHeight w:val="624"/>
        </w:trPr>
        <w:tc>
          <w:tcPr>
            <w:tcW w:w="1668" w:type="dxa"/>
            <w:vAlign w:val="center"/>
          </w:tcPr>
          <w:p w14:paraId="3294899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76E715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2FF0580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</w:p>
        </w:tc>
      </w:tr>
      <w:tr w:rsidR="00CA7F08" w:rsidRPr="00F71CC0" w14:paraId="25BB06F5" w14:textId="77777777" w:rsidTr="00C13975">
        <w:trPr>
          <w:trHeight w:val="624"/>
        </w:trPr>
        <w:tc>
          <w:tcPr>
            <w:tcW w:w="8897" w:type="dxa"/>
            <w:gridSpan w:val="8"/>
            <w:vAlign w:val="center"/>
          </w:tcPr>
          <w:p w14:paraId="41DBBBA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  <w:r w:rsidRPr="00F71CC0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综合性表彰奖励情况（县级以上）</w:t>
            </w:r>
          </w:p>
        </w:tc>
      </w:tr>
      <w:tr w:rsidR="00CA7F08" w:rsidRPr="00F71CC0" w14:paraId="4FA6FD82" w14:textId="77777777" w:rsidTr="0077076C">
        <w:trPr>
          <w:trHeight w:val="624"/>
        </w:trPr>
        <w:tc>
          <w:tcPr>
            <w:tcW w:w="1668" w:type="dxa"/>
            <w:vAlign w:val="center"/>
          </w:tcPr>
          <w:p w14:paraId="1306A033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时间</w:t>
            </w:r>
          </w:p>
        </w:tc>
        <w:tc>
          <w:tcPr>
            <w:tcW w:w="3118" w:type="dxa"/>
            <w:gridSpan w:val="3"/>
            <w:vAlign w:val="center"/>
          </w:tcPr>
          <w:p w14:paraId="003C8B0A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荣誉称号</w:t>
            </w:r>
            <w:r w:rsidRPr="00F71CC0">
              <w:rPr>
                <w:rFonts w:ascii="仿宋_GB2312" w:eastAsia="仿宋"/>
                <w:sz w:val="24"/>
                <w:szCs w:val="20"/>
              </w:rPr>
              <w:t>或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奖励名称</w:t>
            </w:r>
          </w:p>
        </w:tc>
        <w:tc>
          <w:tcPr>
            <w:tcW w:w="2775" w:type="dxa"/>
            <w:gridSpan w:val="3"/>
            <w:vAlign w:val="center"/>
          </w:tcPr>
          <w:p w14:paraId="2DAEAF30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4"/>
                <w:szCs w:val="20"/>
              </w:rPr>
              <w:t>颁奖单位</w:t>
            </w:r>
          </w:p>
        </w:tc>
        <w:tc>
          <w:tcPr>
            <w:tcW w:w="1336" w:type="dxa"/>
            <w:vAlign w:val="center"/>
          </w:tcPr>
          <w:p w14:paraId="218392E4" w14:textId="77777777" w:rsidR="0077076C" w:rsidRPr="00F71CC0" w:rsidRDefault="0077076C" w:rsidP="0077076C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4"/>
                <w:szCs w:val="20"/>
              </w:rPr>
              <w:t>获奖</w:t>
            </w:r>
            <w:r w:rsidRPr="00F71CC0">
              <w:rPr>
                <w:rFonts w:ascii="仿宋_GB2312" w:eastAsia="仿宋"/>
                <w:color w:val="000000" w:themeColor="text1"/>
                <w:sz w:val="24"/>
                <w:szCs w:val="20"/>
              </w:rPr>
              <w:t>级别</w:t>
            </w:r>
          </w:p>
        </w:tc>
      </w:tr>
      <w:tr w:rsidR="0077076C" w:rsidRPr="00F71CC0" w14:paraId="698A43BC" w14:textId="77777777" w:rsidTr="0077076C">
        <w:trPr>
          <w:trHeight w:val="624"/>
        </w:trPr>
        <w:tc>
          <w:tcPr>
            <w:tcW w:w="1668" w:type="dxa"/>
            <w:vAlign w:val="center"/>
          </w:tcPr>
          <w:p w14:paraId="54584568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96B972C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0F935E82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39D6DCE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77076C" w:rsidRPr="00F71CC0" w14:paraId="6AF46B9B" w14:textId="77777777" w:rsidTr="0077076C">
        <w:trPr>
          <w:trHeight w:val="624"/>
        </w:trPr>
        <w:tc>
          <w:tcPr>
            <w:tcW w:w="1668" w:type="dxa"/>
            <w:vAlign w:val="center"/>
          </w:tcPr>
          <w:p w14:paraId="78558392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3A5770C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7DD4B656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463FD2C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77076C" w:rsidRPr="00F71CC0" w14:paraId="02C429DF" w14:textId="77777777" w:rsidTr="0077076C">
        <w:trPr>
          <w:trHeight w:val="624"/>
        </w:trPr>
        <w:tc>
          <w:tcPr>
            <w:tcW w:w="1668" w:type="dxa"/>
            <w:vAlign w:val="center"/>
          </w:tcPr>
          <w:p w14:paraId="3DD1055B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6C74B34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769CC6E1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7786A065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77076C" w:rsidRPr="00F71CC0" w14:paraId="7A7A980F" w14:textId="77777777" w:rsidTr="0077076C">
        <w:trPr>
          <w:trHeight w:val="624"/>
        </w:trPr>
        <w:tc>
          <w:tcPr>
            <w:tcW w:w="1668" w:type="dxa"/>
            <w:vAlign w:val="center"/>
          </w:tcPr>
          <w:p w14:paraId="3A870822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94FDC10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37BA4F3E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17ED9EA" w14:textId="77777777" w:rsidR="0077076C" w:rsidRPr="00F71CC0" w:rsidRDefault="0077076C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</w:tbl>
    <w:p w14:paraId="4C285E2D" w14:textId="77777777" w:rsidR="00FE3781" w:rsidRPr="00F71CC0" w:rsidRDefault="00FE3781" w:rsidP="00FE3781">
      <w:pPr>
        <w:spacing w:line="400" w:lineRule="exact"/>
        <w:rPr>
          <w:rFonts w:ascii="仿宋_GB2312" w:eastAsia="仿宋"/>
          <w:sz w:val="30"/>
          <w:szCs w:val="30"/>
        </w:rPr>
      </w:pPr>
      <w:r w:rsidRPr="00F71CC0">
        <w:rPr>
          <w:rFonts w:ascii="仿宋_GB2312" w:eastAsia="仿宋" w:hint="eastAsia"/>
          <w:sz w:val="30"/>
          <w:szCs w:val="30"/>
        </w:rPr>
        <w:lastRenderedPageBreak/>
        <w:t>二、申报条件</w:t>
      </w:r>
    </w:p>
    <w:p w14:paraId="43B1CAED" w14:textId="77777777" w:rsidR="00FE3781" w:rsidRPr="00F71CC0" w:rsidRDefault="00FE3781" w:rsidP="00A47B51">
      <w:pPr>
        <w:spacing w:after="240" w:line="400" w:lineRule="exact"/>
        <w:rPr>
          <w:rFonts w:ascii="仿宋_GB2312" w:eastAsia="仿宋"/>
          <w:sz w:val="24"/>
        </w:rPr>
      </w:pPr>
      <w:r w:rsidRPr="00F71CC0">
        <w:rPr>
          <w:rFonts w:ascii="仿宋_GB2312" w:eastAsia="仿宋" w:hint="eastAsia"/>
          <w:sz w:val="24"/>
        </w:rPr>
        <w:t>1.</w:t>
      </w:r>
      <w:r w:rsidRPr="00F71CC0">
        <w:rPr>
          <w:rFonts w:ascii="仿宋_GB2312" w:eastAsia="仿宋" w:hint="eastAsia"/>
          <w:sz w:val="24"/>
        </w:rPr>
        <w:t>近</w:t>
      </w:r>
      <w:r w:rsidRPr="00F71CC0">
        <w:rPr>
          <w:rFonts w:ascii="仿宋_GB2312" w:eastAsia="仿宋" w:hint="eastAsia"/>
          <w:sz w:val="24"/>
        </w:rPr>
        <w:t>5</w:t>
      </w:r>
      <w:r w:rsidR="00A32D6F" w:rsidRPr="00F71CC0">
        <w:rPr>
          <w:rFonts w:ascii="仿宋_GB2312" w:eastAsia="仿宋" w:hint="eastAsia"/>
          <w:sz w:val="24"/>
        </w:rPr>
        <w:t>年参加中小学校长县</w:t>
      </w:r>
      <w:r w:rsidR="0058106D" w:rsidRPr="00F71CC0">
        <w:rPr>
          <w:rFonts w:ascii="仿宋_GB2312" w:eastAsia="仿宋" w:hint="eastAsia"/>
          <w:sz w:val="24"/>
        </w:rPr>
        <w:t>级</w:t>
      </w:r>
      <w:r w:rsidR="00DF7A76" w:rsidRPr="00F71CC0">
        <w:rPr>
          <w:rFonts w:ascii="仿宋_GB2312" w:eastAsia="仿宋" w:hint="eastAsia"/>
          <w:sz w:val="24"/>
        </w:rPr>
        <w:t>以上培训的</w:t>
      </w:r>
      <w:r w:rsidR="00DF7A76" w:rsidRPr="00F71CC0">
        <w:rPr>
          <w:rFonts w:ascii="仿宋_GB2312" w:eastAsia="仿宋"/>
          <w:sz w:val="24"/>
        </w:rPr>
        <w:t>经历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841"/>
        <w:gridCol w:w="3386"/>
      </w:tblGrid>
      <w:tr w:rsidR="00FE3781" w:rsidRPr="00F71CC0" w14:paraId="2CC4E89E" w14:textId="77777777" w:rsidTr="00C13975">
        <w:trPr>
          <w:trHeight w:val="567"/>
        </w:trPr>
        <w:tc>
          <w:tcPr>
            <w:tcW w:w="3129" w:type="dxa"/>
            <w:vAlign w:val="center"/>
          </w:tcPr>
          <w:p w14:paraId="16C2B320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起止时间</w:t>
            </w:r>
          </w:p>
        </w:tc>
        <w:tc>
          <w:tcPr>
            <w:tcW w:w="2841" w:type="dxa"/>
            <w:vAlign w:val="center"/>
          </w:tcPr>
          <w:p w14:paraId="465EA1F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培训单位</w:t>
            </w:r>
          </w:p>
        </w:tc>
        <w:tc>
          <w:tcPr>
            <w:tcW w:w="3386" w:type="dxa"/>
            <w:vAlign w:val="center"/>
          </w:tcPr>
          <w:p w14:paraId="3778B50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培训项目名称</w:t>
            </w:r>
          </w:p>
        </w:tc>
      </w:tr>
      <w:tr w:rsidR="00FE3781" w:rsidRPr="00F71CC0" w14:paraId="15AC7A65" w14:textId="77777777" w:rsidTr="00C13975">
        <w:trPr>
          <w:trHeight w:val="567"/>
        </w:trPr>
        <w:tc>
          <w:tcPr>
            <w:tcW w:w="3129" w:type="dxa"/>
            <w:vAlign w:val="center"/>
          </w:tcPr>
          <w:p w14:paraId="191CB58A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7D6D3530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619E6C45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2C01FE86" w14:textId="77777777" w:rsidTr="00C13975">
        <w:trPr>
          <w:trHeight w:val="567"/>
        </w:trPr>
        <w:tc>
          <w:tcPr>
            <w:tcW w:w="3129" w:type="dxa"/>
            <w:vAlign w:val="center"/>
          </w:tcPr>
          <w:p w14:paraId="14E03AAD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7937CB5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6C8100A0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24A4E625" w14:textId="77777777" w:rsidTr="00C13975">
        <w:trPr>
          <w:trHeight w:val="567"/>
        </w:trPr>
        <w:tc>
          <w:tcPr>
            <w:tcW w:w="3129" w:type="dxa"/>
            <w:vAlign w:val="center"/>
          </w:tcPr>
          <w:p w14:paraId="638E3305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61482693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27FCB47D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191604DB" w14:textId="77777777" w:rsidTr="00C13975">
        <w:trPr>
          <w:trHeight w:val="567"/>
        </w:trPr>
        <w:tc>
          <w:tcPr>
            <w:tcW w:w="3129" w:type="dxa"/>
            <w:vAlign w:val="center"/>
          </w:tcPr>
          <w:p w14:paraId="651DDEE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45FD0601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16DC362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</w:tbl>
    <w:p w14:paraId="7CC5101C" w14:textId="77777777" w:rsidR="00FE3781" w:rsidRPr="00F71CC0" w:rsidRDefault="00FE3781" w:rsidP="00A47B51">
      <w:pPr>
        <w:spacing w:before="240" w:line="400" w:lineRule="exact"/>
        <w:rPr>
          <w:rFonts w:ascii="仿宋_GB2312" w:eastAsia="仿宋"/>
          <w:sz w:val="24"/>
        </w:rPr>
      </w:pPr>
      <w:r w:rsidRPr="00F71CC0">
        <w:rPr>
          <w:rFonts w:ascii="仿宋_GB2312" w:eastAsia="仿宋" w:hint="eastAsia"/>
          <w:sz w:val="24"/>
        </w:rPr>
        <w:t>2.</w:t>
      </w:r>
      <w:r w:rsidRPr="00F71CC0">
        <w:rPr>
          <w:rFonts w:ascii="仿宋_GB2312" w:eastAsia="仿宋" w:hint="eastAsia"/>
          <w:sz w:val="24"/>
        </w:rPr>
        <w:t>近</w:t>
      </w:r>
      <w:r w:rsidRPr="00F71CC0">
        <w:rPr>
          <w:rFonts w:ascii="仿宋_GB2312" w:eastAsia="仿宋" w:hint="eastAsia"/>
          <w:sz w:val="24"/>
        </w:rPr>
        <w:t>5</w:t>
      </w:r>
      <w:r w:rsidRPr="00F71CC0">
        <w:rPr>
          <w:rFonts w:ascii="仿宋_GB2312" w:eastAsia="仿宋" w:hint="eastAsia"/>
          <w:sz w:val="24"/>
        </w:rPr>
        <w:t>年主持的市级以上研究课题或重大教改实验项目情况（限填</w:t>
      </w:r>
      <w:r w:rsidRPr="00F71CC0">
        <w:rPr>
          <w:rFonts w:ascii="仿宋_GB2312" w:eastAsia="仿宋" w:hint="eastAsia"/>
          <w:sz w:val="24"/>
        </w:rPr>
        <w:t>2</w:t>
      </w:r>
      <w:r w:rsidRPr="00F71CC0">
        <w:rPr>
          <w:rFonts w:ascii="仿宋_GB2312" w:eastAsia="仿宋" w:hint="eastAsia"/>
          <w:sz w:val="24"/>
        </w:rPr>
        <w:t>项）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1440"/>
        <w:gridCol w:w="1701"/>
      </w:tblGrid>
      <w:tr w:rsidR="00FE3781" w:rsidRPr="00F71CC0" w14:paraId="35583DED" w14:textId="77777777" w:rsidTr="00C13975">
        <w:trPr>
          <w:trHeight w:val="567"/>
          <w:jc w:val="center"/>
        </w:trPr>
        <w:tc>
          <w:tcPr>
            <w:tcW w:w="3114" w:type="dxa"/>
            <w:vAlign w:val="center"/>
          </w:tcPr>
          <w:p w14:paraId="2F07F81C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项目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(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课题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)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名称</w:t>
            </w:r>
          </w:p>
        </w:tc>
        <w:tc>
          <w:tcPr>
            <w:tcW w:w="3118" w:type="dxa"/>
            <w:vAlign w:val="center"/>
          </w:tcPr>
          <w:p w14:paraId="5FC6206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课题类别</w:t>
            </w:r>
          </w:p>
        </w:tc>
        <w:tc>
          <w:tcPr>
            <w:tcW w:w="1440" w:type="dxa"/>
            <w:vAlign w:val="center"/>
          </w:tcPr>
          <w:p w14:paraId="4ED65EF8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立项时间</w:t>
            </w:r>
          </w:p>
        </w:tc>
        <w:tc>
          <w:tcPr>
            <w:tcW w:w="1701" w:type="dxa"/>
            <w:vAlign w:val="center"/>
          </w:tcPr>
          <w:p w14:paraId="11062F7B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立项编号</w:t>
            </w:r>
          </w:p>
        </w:tc>
      </w:tr>
      <w:tr w:rsidR="00FE3781" w:rsidRPr="00F71CC0" w14:paraId="28A9DC04" w14:textId="77777777" w:rsidTr="00C13975">
        <w:trPr>
          <w:trHeight w:val="567"/>
          <w:jc w:val="center"/>
        </w:trPr>
        <w:tc>
          <w:tcPr>
            <w:tcW w:w="3114" w:type="dxa"/>
            <w:vAlign w:val="center"/>
          </w:tcPr>
          <w:p w14:paraId="154C8870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1AF44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919F521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DDA258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4216B172" w14:textId="77777777" w:rsidTr="00C13975">
        <w:trPr>
          <w:trHeight w:val="567"/>
          <w:jc w:val="center"/>
        </w:trPr>
        <w:tc>
          <w:tcPr>
            <w:tcW w:w="3114" w:type="dxa"/>
            <w:vAlign w:val="center"/>
          </w:tcPr>
          <w:p w14:paraId="176A5B53" w14:textId="77777777" w:rsidR="00FE3781" w:rsidRPr="00F71CC0" w:rsidRDefault="00FE3781" w:rsidP="00E42709">
            <w:pPr>
              <w:spacing w:line="40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63E38C5" w14:textId="77777777" w:rsidR="00FE3781" w:rsidRPr="00F71CC0" w:rsidRDefault="00FE3781" w:rsidP="00E42709">
            <w:pPr>
              <w:spacing w:line="40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C14D18D" w14:textId="77777777" w:rsidR="00FE3781" w:rsidRPr="00F71CC0" w:rsidRDefault="00FE3781" w:rsidP="00E42709">
            <w:pPr>
              <w:spacing w:line="40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B81551" w14:textId="77777777" w:rsidR="00FE3781" w:rsidRPr="00F71CC0" w:rsidRDefault="00FE3781" w:rsidP="00E42709">
            <w:pPr>
              <w:spacing w:line="40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</w:p>
        </w:tc>
      </w:tr>
    </w:tbl>
    <w:p w14:paraId="7BA24744" w14:textId="77777777" w:rsidR="00FE3781" w:rsidRPr="00F71CC0" w:rsidRDefault="00FE3781" w:rsidP="00A47B51">
      <w:pPr>
        <w:spacing w:before="240" w:line="400" w:lineRule="exact"/>
        <w:rPr>
          <w:rFonts w:ascii="仿宋_GB2312" w:eastAsia="仿宋"/>
          <w:sz w:val="24"/>
        </w:rPr>
      </w:pPr>
      <w:r w:rsidRPr="00F71CC0">
        <w:rPr>
          <w:rFonts w:ascii="仿宋_GB2312" w:eastAsia="仿宋" w:hint="eastAsia"/>
          <w:sz w:val="24"/>
        </w:rPr>
        <w:t>3.</w:t>
      </w:r>
      <w:r w:rsidRPr="00F71CC0">
        <w:rPr>
          <w:rFonts w:ascii="仿宋_GB2312" w:eastAsia="仿宋" w:hint="eastAsia"/>
          <w:sz w:val="24"/>
        </w:rPr>
        <w:t>近</w:t>
      </w:r>
      <w:r w:rsidRPr="00F71CC0">
        <w:rPr>
          <w:rFonts w:ascii="仿宋_GB2312" w:eastAsia="仿宋" w:hint="eastAsia"/>
          <w:sz w:val="24"/>
        </w:rPr>
        <w:t>5</w:t>
      </w:r>
      <w:r w:rsidRPr="00F71CC0">
        <w:rPr>
          <w:rFonts w:ascii="仿宋_GB2312" w:eastAsia="仿宋" w:hint="eastAsia"/>
          <w:sz w:val="24"/>
        </w:rPr>
        <w:t>年</w:t>
      </w:r>
      <w:r w:rsidR="00DF7A76" w:rsidRPr="00F71CC0">
        <w:rPr>
          <w:rFonts w:ascii="仿宋_GB2312" w:eastAsia="仿宋" w:hint="eastAsia"/>
          <w:sz w:val="24"/>
        </w:rPr>
        <w:t>独立</w:t>
      </w:r>
      <w:r w:rsidRPr="00F71CC0">
        <w:rPr>
          <w:rFonts w:ascii="仿宋_GB2312" w:eastAsia="仿宋" w:hint="eastAsia"/>
          <w:sz w:val="24"/>
        </w:rPr>
        <w:t>发表</w:t>
      </w:r>
      <w:r w:rsidR="00DF7A76" w:rsidRPr="00F71CC0">
        <w:rPr>
          <w:rFonts w:ascii="仿宋_GB2312" w:eastAsia="仿宋" w:hint="eastAsia"/>
          <w:sz w:val="24"/>
        </w:rPr>
        <w:t>论文</w:t>
      </w:r>
      <w:r w:rsidRPr="00F71CC0">
        <w:rPr>
          <w:rFonts w:ascii="仿宋_GB2312" w:eastAsia="仿宋" w:hint="eastAsia"/>
          <w:sz w:val="24"/>
        </w:rPr>
        <w:t>情况（论文限填</w:t>
      </w:r>
      <w:r w:rsidRPr="00F71CC0">
        <w:rPr>
          <w:rFonts w:ascii="仿宋_GB2312" w:eastAsia="仿宋" w:hint="eastAsia"/>
          <w:sz w:val="24"/>
        </w:rPr>
        <w:t>5</w:t>
      </w:r>
      <w:r w:rsidRPr="00F71CC0">
        <w:rPr>
          <w:rFonts w:ascii="仿宋_GB2312" w:eastAsia="仿宋" w:hint="eastAsia"/>
          <w:sz w:val="24"/>
        </w:rPr>
        <w:t>篇，论著限填</w:t>
      </w:r>
      <w:r w:rsidRPr="00F71CC0">
        <w:rPr>
          <w:rFonts w:ascii="仿宋_GB2312" w:eastAsia="仿宋" w:hint="eastAsia"/>
          <w:sz w:val="24"/>
        </w:rPr>
        <w:t>1</w:t>
      </w:r>
      <w:r w:rsidRPr="00F71CC0">
        <w:rPr>
          <w:rFonts w:ascii="仿宋_GB2312" w:eastAsia="仿宋" w:hint="eastAsia"/>
          <w:sz w:val="24"/>
        </w:rPr>
        <w:t>本）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2296"/>
        <w:gridCol w:w="1418"/>
      </w:tblGrid>
      <w:tr w:rsidR="00FE3781" w:rsidRPr="00F71CC0" w14:paraId="020034A2" w14:textId="77777777" w:rsidTr="00C13975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B94E847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论文（论著）名称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9FA6E9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期刊（出版社）名称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9D31E8D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发表（出版）时间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BBE5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期刊级别</w:t>
            </w:r>
          </w:p>
        </w:tc>
      </w:tr>
      <w:tr w:rsidR="00FE3781" w:rsidRPr="00F71CC0" w14:paraId="28477260" w14:textId="77777777" w:rsidTr="00C13975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CEFE8AA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BDBC57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BEF4CBD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5FE7AC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4A4DDD26" w14:textId="77777777" w:rsidTr="00C13975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7FB8BE3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327A73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739078B2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734C96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6C84F7B8" w14:textId="77777777" w:rsidTr="00C13975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829DFA9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761C9A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73342159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F058A1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FE3781" w:rsidRPr="00F71CC0" w14:paraId="62D96E83" w14:textId="77777777" w:rsidTr="00C13975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42048E0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989D1B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ACFE594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A757A0" w14:textId="77777777" w:rsidR="00FE3781" w:rsidRPr="00F71CC0" w:rsidRDefault="00FE3781" w:rsidP="00C13975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</w:tbl>
    <w:p w14:paraId="4A718C2E" w14:textId="77777777" w:rsidR="00FE3781" w:rsidRPr="00F71CC0" w:rsidRDefault="00FE3781" w:rsidP="00A47B51">
      <w:pPr>
        <w:spacing w:before="240" w:line="400" w:lineRule="exact"/>
        <w:rPr>
          <w:rFonts w:ascii="仿宋_GB2312" w:eastAsia="仿宋"/>
          <w:sz w:val="24"/>
        </w:rPr>
      </w:pPr>
      <w:r w:rsidRPr="00F71CC0">
        <w:rPr>
          <w:rFonts w:ascii="仿宋_GB2312" w:eastAsia="仿宋" w:hint="eastAsia"/>
          <w:sz w:val="24"/>
        </w:rPr>
        <w:t>4.</w:t>
      </w:r>
      <w:r w:rsidR="00DF7A76" w:rsidRPr="00F71CC0">
        <w:rPr>
          <w:rFonts w:ascii="仿宋_GB2312" w:eastAsia="仿宋" w:hint="eastAsia"/>
          <w:sz w:val="24"/>
        </w:rPr>
        <w:t>近</w:t>
      </w:r>
      <w:r w:rsidR="00DF7A76" w:rsidRPr="00F71CC0">
        <w:rPr>
          <w:rFonts w:ascii="仿宋_GB2312" w:eastAsia="仿宋" w:hint="eastAsia"/>
          <w:sz w:val="24"/>
        </w:rPr>
        <w:t>5</w:t>
      </w:r>
      <w:r w:rsidR="00DF7A76" w:rsidRPr="00F71CC0">
        <w:rPr>
          <w:rFonts w:ascii="仿宋_GB2312" w:eastAsia="仿宋" w:hint="eastAsia"/>
          <w:sz w:val="24"/>
        </w:rPr>
        <w:t>年</w:t>
      </w:r>
      <w:r w:rsidRPr="00F71CC0">
        <w:rPr>
          <w:rFonts w:ascii="仿宋_GB2312" w:eastAsia="仿宋" w:hint="eastAsia"/>
          <w:sz w:val="24"/>
        </w:rPr>
        <w:t>荣获市级以上教学成果奖或教育科学优秀成果奖情况（限填</w:t>
      </w:r>
      <w:r w:rsidRPr="00F71CC0">
        <w:rPr>
          <w:rFonts w:ascii="仿宋_GB2312" w:eastAsia="仿宋" w:hint="eastAsia"/>
          <w:sz w:val="24"/>
        </w:rPr>
        <w:t>2</w:t>
      </w:r>
      <w:r w:rsidRPr="00F71CC0">
        <w:rPr>
          <w:rFonts w:ascii="仿宋_GB2312" w:eastAsia="仿宋" w:hint="eastAsia"/>
          <w:sz w:val="24"/>
        </w:rPr>
        <w:t>项）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984"/>
        <w:gridCol w:w="2127"/>
        <w:gridCol w:w="1441"/>
      </w:tblGrid>
      <w:tr w:rsidR="00FE3781" w:rsidRPr="00F71CC0" w14:paraId="16C74997" w14:textId="77777777" w:rsidTr="00C13975">
        <w:trPr>
          <w:trHeight w:val="567"/>
          <w:jc w:val="center"/>
        </w:trPr>
        <w:tc>
          <w:tcPr>
            <w:tcW w:w="3799" w:type="dxa"/>
          </w:tcPr>
          <w:p w14:paraId="011B8C78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71CC0">
              <w:rPr>
                <w:rFonts w:ascii="仿宋_GB2312" w:eastAsia="仿宋_GB2312" w:hAnsi="仿宋_GB2312" w:cs="仿宋_GB2312" w:hint="eastAsia"/>
                <w:sz w:val="24"/>
              </w:rPr>
              <w:t>奖励名称</w:t>
            </w:r>
          </w:p>
        </w:tc>
        <w:tc>
          <w:tcPr>
            <w:tcW w:w="1984" w:type="dxa"/>
          </w:tcPr>
          <w:p w14:paraId="18E87D36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71CC0">
              <w:rPr>
                <w:rFonts w:ascii="仿宋_GB2312" w:eastAsia="仿宋_GB2312" w:hAnsi="仿宋_GB2312" w:cs="仿宋_GB2312" w:hint="eastAsia"/>
                <w:sz w:val="24"/>
              </w:rPr>
              <w:t>授奖单位</w:t>
            </w:r>
          </w:p>
        </w:tc>
        <w:tc>
          <w:tcPr>
            <w:tcW w:w="2127" w:type="dxa"/>
          </w:tcPr>
          <w:p w14:paraId="2A183B24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71CC0">
              <w:rPr>
                <w:rFonts w:ascii="仿宋_GB2312" w:eastAsia="仿宋_GB2312" w:hAnsi="仿宋_GB2312" w:cs="仿宋_GB2312" w:hint="eastAsia"/>
                <w:sz w:val="24"/>
              </w:rPr>
              <w:t>获奖时间</w:t>
            </w:r>
          </w:p>
        </w:tc>
        <w:tc>
          <w:tcPr>
            <w:tcW w:w="1441" w:type="dxa"/>
          </w:tcPr>
          <w:p w14:paraId="7EA18DBB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71CC0">
              <w:rPr>
                <w:rFonts w:ascii="仿宋_GB2312" w:eastAsia="仿宋_GB2312" w:hAnsi="仿宋_GB2312" w:cs="仿宋_GB2312" w:hint="eastAsia"/>
                <w:sz w:val="24"/>
              </w:rPr>
              <w:t>署名位次</w:t>
            </w:r>
          </w:p>
        </w:tc>
      </w:tr>
      <w:tr w:rsidR="00FE3781" w:rsidRPr="00F71CC0" w14:paraId="10A3D4EA" w14:textId="77777777" w:rsidTr="00C13975">
        <w:trPr>
          <w:trHeight w:val="567"/>
          <w:jc w:val="center"/>
        </w:trPr>
        <w:tc>
          <w:tcPr>
            <w:tcW w:w="3799" w:type="dxa"/>
            <w:vAlign w:val="center"/>
          </w:tcPr>
          <w:p w14:paraId="765EF175" w14:textId="77777777" w:rsidR="00FE3781" w:rsidRPr="00F71CC0" w:rsidRDefault="00FE3781" w:rsidP="00BF2CEE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361F9E9" w14:textId="77777777" w:rsidR="00FE3781" w:rsidRPr="00F71CC0" w:rsidRDefault="00FE3781" w:rsidP="00BF2CEE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BD2268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2DDC38E" w14:textId="77777777" w:rsidR="00FE3781" w:rsidRPr="00F71CC0" w:rsidRDefault="00FE3781" w:rsidP="00FE3781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E3781" w:rsidRPr="00F71CC0" w14:paraId="7A681E4A" w14:textId="77777777" w:rsidTr="00C13975">
        <w:trPr>
          <w:trHeight w:val="567"/>
          <w:jc w:val="center"/>
        </w:trPr>
        <w:tc>
          <w:tcPr>
            <w:tcW w:w="3799" w:type="dxa"/>
            <w:vAlign w:val="center"/>
          </w:tcPr>
          <w:p w14:paraId="782BBC92" w14:textId="77777777" w:rsidR="00FE3781" w:rsidRPr="00F71CC0" w:rsidRDefault="00FE3781" w:rsidP="00BF2CEE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0EE1A49" w14:textId="77777777" w:rsidR="00FE3781" w:rsidRPr="00F71CC0" w:rsidRDefault="00FE3781" w:rsidP="00BF2CEE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9733611" w14:textId="77777777" w:rsidR="00FE3781" w:rsidRPr="00F71CC0" w:rsidRDefault="00FE3781" w:rsidP="00FE3781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3EDF1F6" w14:textId="77777777" w:rsidR="00FE3781" w:rsidRPr="00F71CC0" w:rsidRDefault="00FE3781" w:rsidP="00FE3781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75EF85E" w14:textId="77777777" w:rsidR="00A14786" w:rsidRPr="00F71CC0" w:rsidRDefault="00A14786" w:rsidP="00FE3781">
      <w:pPr>
        <w:spacing w:line="400" w:lineRule="exact"/>
        <w:rPr>
          <w:rFonts w:ascii="仿宋_GB2312" w:eastAsia="仿宋"/>
          <w:sz w:val="30"/>
          <w:szCs w:val="30"/>
        </w:rPr>
      </w:pPr>
    </w:p>
    <w:p w14:paraId="616AEECF" w14:textId="77777777" w:rsidR="00FE3781" w:rsidRPr="00F71CC0" w:rsidRDefault="00A14786" w:rsidP="00A47B51">
      <w:pPr>
        <w:widowControl/>
        <w:jc w:val="left"/>
        <w:rPr>
          <w:rFonts w:ascii="仿宋_GB2312" w:eastAsia="仿宋"/>
          <w:sz w:val="28"/>
          <w:szCs w:val="28"/>
        </w:rPr>
      </w:pPr>
      <w:r w:rsidRPr="00F71CC0">
        <w:rPr>
          <w:rFonts w:ascii="仿宋_GB2312" w:eastAsia="仿宋"/>
          <w:sz w:val="30"/>
          <w:szCs w:val="30"/>
        </w:rPr>
        <w:br w:type="page"/>
      </w:r>
      <w:r w:rsidR="00A32D6F" w:rsidRPr="00F71CC0">
        <w:rPr>
          <w:rFonts w:ascii="仿宋_GB2312" w:eastAsia="仿宋" w:hint="eastAsia"/>
          <w:sz w:val="28"/>
          <w:szCs w:val="28"/>
        </w:rPr>
        <w:lastRenderedPageBreak/>
        <w:t>三</w:t>
      </w:r>
      <w:r w:rsidR="00FE3781" w:rsidRPr="00F71CC0">
        <w:rPr>
          <w:rFonts w:ascii="仿宋_GB2312" w:eastAsia="仿宋" w:hint="eastAsia"/>
          <w:sz w:val="28"/>
          <w:szCs w:val="28"/>
        </w:rPr>
        <w:t>、教育行政主管部门签署意见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FE3781" w:rsidRPr="00F71CC0" w14:paraId="228ED1A6" w14:textId="77777777" w:rsidTr="00A47B51">
        <w:trPr>
          <w:trHeight w:val="5113"/>
        </w:trPr>
        <w:tc>
          <w:tcPr>
            <w:tcW w:w="2235" w:type="dxa"/>
            <w:vAlign w:val="center"/>
          </w:tcPr>
          <w:p w14:paraId="5E587209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sz w:val="28"/>
                <w:szCs w:val="28"/>
              </w:rPr>
              <w:t>区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/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县级教育</w:t>
            </w:r>
          </w:p>
          <w:p w14:paraId="021BA04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sz w:val="28"/>
                <w:szCs w:val="28"/>
              </w:rPr>
              <w:t>行政部门意见</w:t>
            </w:r>
          </w:p>
        </w:tc>
        <w:tc>
          <w:tcPr>
            <w:tcW w:w="6287" w:type="dxa"/>
          </w:tcPr>
          <w:p w14:paraId="78DFC769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sz w:val="28"/>
                <w:szCs w:val="28"/>
              </w:rPr>
              <w:t>（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1.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是否同意推荐；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2.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如同意推荐，就如何支持参训校长学习、培养后如何发挥名校长引领作用签署意见）</w:t>
            </w:r>
          </w:p>
          <w:p w14:paraId="3BF1F345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</w:p>
          <w:p w14:paraId="4C0E6CAA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</w:p>
          <w:p w14:paraId="606BA45A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</w:p>
          <w:p w14:paraId="1C8CEE6F" w14:textId="77777777" w:rsidR="00EC7891" w:rsidRPr="00F71CC0" w:rsidRDefault="00EC789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</w:p>
          <w:p w14:paraId="65A3D4B7" w14:textId="77777777" w:rsidR="00EC7891" w:rsidRPr="00F71CC0" w:rsidRDefault="00EC789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</w:p>
          <w:p w14:paraId="592459C1" w14:textId="77777777" w:rsidR="00EC7891" w:rsidRPr="00F71CC0" w:rsidRDefault="00EC789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</w:p>
          <w:p w14:paraId="629422D1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</w:p>
          <w:p w14:paraId="6808A6BB" w14:textId="77777777" w:rsidR="00FE3781" w:rsidRPr="00F71CC0" w:rsidRDefault="00FE3781" w:rsidP="00FE3781">
            <w:pPr>
              <w:spacing w:line="400" w:lineRule="exact"/>
              <w:ind w:firstLineChars="1300" w:firstLine="3640"/>
              <w:rPr>
                <w:rFonts w:ascii="仿宋_GB2312" w:eastAsia="仿宋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sz w:val="28"/>
                <w:szCs w:val="28"/>
              </w:rPr>
              <w:t>（盖章）</w:t>
            </w:r>
          </w:p>
          <w:p w14:paraId="2EF148F9" w14:textId="77777777" w:rsidR="00FE3781" w:rsidRPr="00F71CC0" w:rsidRDefault="00FE3781" w:rsidP="00FE3781">
            <w:pPr>
              <w:spacing w:line="400" w:lineRule="exact"/>
              <w:ind w:firstLineChars="1300" w:firstLine="3640"/>
              <w:rPr>
                <w:rFonts w:ascii="仿宋_GB2312" w:eastAsia="仿宋"/>
                <w:sz w:val="28"/>
                <w:szCs w:val="28"/>
              </w:rPr>
            </w:pPr>
          </w:p>
          <w:p w14:paraId="798947A7" w14:textId="77777777" w:rsidR="009234CF" w:rsidRPr="00F71CC0" w:rsidRDefault="00FE3781" w:rsidP="00A47B51">
            <w:pPr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sz w:val="28"/>
                <w:szCs w:val="28"/>
              </w:rPr>
              <w:t xml:space="preserve">                            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年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 xml:space="preserve">   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月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 xml:space="preserve">   </w:t>
            </w:r>
            <w:r w:rsidRPr="00F71CC0">
              <w:rPr>
                <w:rFonts w:ascii="仿宋_GB2312" w:eastAsia="仿宋" w:hint="eastAsia"/>
                <w:sz w:val="28"/>
                <w:szCs w:val="28"/>
              </w:rPr>
              <w:t>日</w:t>
            </w:r>
          </w:p>
        </w:tc>
      </w:tr>
      <w:tr w:rsidR="008D0490" w:rsidRPr="00F71CC0" w14:paraId="3544AA0C" w14:textId="77777777" w:rsidTr="00A47B51">
        <w:trPr>
          <w:trHeight w:val="6169"/>
        </w:trPr>
        <w:tc>
          <w:tcPr>
            <w:tcW w:w="2235" w:type="dxa"/>
            <w:vAlign w:val="center"/>
          </w:tcPr>
          <w:p w14:paraId="5C0D8A1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市级教育</w:t>
            </w:r>
          </w:p>
          <w:p w14:paraId="0E76BA4C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行政部门意见</w:t>
            </w:r>
          </w:p>
        </w:tc>
        <w:tc>
          <w:tcPr>
            <w:tcW w:w="6287" w:type="dxa"/>
          </w:tcPr>
          <w:p w14:paraId="7BD59C58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（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1.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是否同意推荐；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2.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如同意推荐，就如何支持参训校长学习、培养后如何发挥名校长引领作用签署意见）</w:t>
            </w:r>
          </w:p>
          <w:p w14:paraId="4CDBD8A6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29133BBC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61E7768F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07BC2EEF" w14:textId="77777777" w:rsidR="00EC7891" w:rsidRPr="00F71CC0" w:rsidRDefault="00EC789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59613847" w14:textId="77777777" w:rsidR="00EC7891" w:rsidRPr="00F71CC0" w:rsidRDefault="00EC789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01B8D124" w14:textId="77777777" w:rsidR="00EC7891" w:rsidRPr="00F71CC0" w:rsidRDefault="00EC789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2A3C0149" w14:textId="77777777" w:rsidR="009234CF" w:rsidRPr="00F71CC0" w:rsidRDefault="009234CF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5B0A11A1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2C53429A" w14:textId="77777777" w:rsidR="00FE3781" w:rsidRPr="00F71CC0" w:rsidRDefault="00FE3781" w:rsidP="00FE3781">
            <w:pPr>
              <w:spacing w:line="400" w:lineRule="exact"/>
              <w:ind w:firstLineChars="1300" w:firstLine="3640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（盖章）</w:t>
            </w:r>
          </w:p>
          <w:p w14:paraId="112EE41E" w14:textId="77777777" w:rsidR="00FE3781" w:rsidRPr="00F71CC0" w:rsidRDefault="00FE3781" w:rsidP="00FE3781">
            <w:pPr>
              <w:spacing w:line="400" w:lineRule="exact"/>
              <w:ind w:firstLineChars="1300" w:firstLine="3640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</w:p>
          <w:p w14:paraId="4EF20207" w14:textId="77777777" w:rsidR="00FE3781" w:rsidRPr="00F71CC0" w:rsidRDefault="00FE3781" w:rsidP="00FE3781">
            <w:pPr>
              <w:spacing w:line="400" w:lineRule="exact"/>
              <w:rPr>
                <w:rFonts w:ascii="仿宋_GB2312" w:eastAsia="仿宋"/>
                <w:color w:val="000000" w:themeColor="text1"/>
                <w:sz w:val="28"/>
                <w:szCs w:val="28"/>
              </w:rPr>
            </w:pP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年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月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71CC0">
              <w:rPr>
                <w:rFonts w:ascii="仿宋_GB2312" w:eastAsia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263C7098" w14:textId="77777777" w:rsidR="00A47B51" w:rsidRPr="00F71CC0" w:rsidRDefault="00A47B51" w:rsidP="00A47B51">
      <w:pPr>
        <w:spacing w:line="560" w:lineRule="exact"/>
        <w:rPr>
          <w:rFonts w:ascii="仿宋_GB2312" w:eastAsia="仿宋"/>
          <w:color w:val="000000" w:themeColor="text1"/>
          <w:sz w:val="24"/>
        </w:rPr>
      </w:pPr>
      <w:r w:rsidRPr="00F71CC0">
        <w:rPr>
          <w:rFonts w:ascii="仿宋_GB2312" w:eastAsia="仿宋" w:hint="eastAsia"/>
          <w:color w:val="000000" w:themeColor="text1"/>
          <w:sz w:val="24"/>
        </w:rPr>
        <w:t>备注</w:t>
      </w:r>
      <w:r w:rsidRPr="00F71CC0">
        <w:rPr>
          <w:rFonts w:ascii="仿宋_GB2312" w:eastAsia="仿宋"/>
          <w:color w:val="000000" w:themeColor="text1"/>
          <w:sz w:val="24"/>
        </w:rPr>
        <w:t>：本</w:t>
      </w:r>
      <w:r w:rsidR="00CA7F08" w:rsidRPr="00F71CC0">
        <w:rPr>
          <w:rFonts w:ascii="仿宋_GB2312" w:eastAsia="仿宋" w:hint="eastAsia"/>
          <w:color w:val="000000" w:themeColor="text1"/>
          <w:sz w:val="24"/>
        </w:rPr>
        <w:t>表</w:t>
      </w:r>
      <w:r w:rsidRPr="00F71CC0">
        <w:rPr>
          <w:rFonts w:ascii="仿宋_GB2312" w:eastAsia="仿宋"/>
          <w:color w:val="000000" w:themeColor="text1"/>
          <w:sz w:val="24"/>
        </w:rPr>
        <w:t>中的</w:t>
      </w:r>
      <w:r w:rsidRPr="00F71CC0">
        <w:rPr>
          <w:rFonts w:ascii="仿宋_GB2312" w:eastAsia="仿宋"/>
          <w:color w:val="000000" w:themeColor="text1"/>
          <w:sz w:val="24"/>
        </w:rPr>
        <w:t>“</w:t>
      </w:r>
      <w:r w:rsidRPr="00F71CC0">
        <w:rPr>
          <w:rFonts w:ascii="仿宋_GB2312" w:eastAsia="仿宋"/>
          <w:color w:val="000000" w:themeColor="text1"/>
          <w:sz w:val="24"/>
        </w:rPr>
        <w:t>**</w:t>
      </w:r>
      <w:r w:rsidRPr="00F71CC0">
        <w:rPr>
          <w:rFonts w:ascii="仿宋_GB2312" w:eastAsia="仿宋"/>
          <w:color w:val="000000" w:themeColor="text1"/>
          <w:sz w:val="24"/>
        </w:rPr>
        <w:t>以上</w:t>
      </w:r>
      <w:r w:rsidRPr="00F71CC0">
        <w:rPr>
          <w:rFonts w:ascii="仿宋_GB2312" w:eastAsia="仿宋"/>
          <w:color w:val="000000" w:themeColor="text1"/>
          <w:sz w:val="24"/>
        </w:rPr>
        <w:t>”</w:t>
      </w:r>
      <w:r w:rsidRPr="00F71CC0">
        <w:rPr>
          <w:rFonts w:ascii="仿宋_GB2312" w:eastAsia="仿宋"/>
          <w:color w:val="000000" w:themeColor="text1"/>
          <w:sz w:val="24"/>
        </w:rPr>
        <w:t>都含本级，如</w:t>
      </w:r>
      <w:r w:rsidRPr="00F71CC0">
        <w:rPr>
          <w:rFonts w:ascii="仿宋_GB2312" w:eastAsia="仿宋"/>
          <w:color w:val="000000" w:themeColor="text1"/>
          <w:sz w:val="24"/>
        </w:rPr>
        <w:t>“</w:t>
      </w:r>
      <w:r w:rsidRPr="00F71CC0">
        <w:rPr>
          <w:rFonts w:ascii="仿宋_GB2312" w:eastAsia="仿宋"/>
          <w:color w:val="000000" w:themeColor="text1"/>
          <w:sz w:val="24"/>
        </w:rPr>
        <w:t>县级以上</w:t>
      </w:r>
      <w:r w:rsidRPr="00F71CC0">
        <w:rPr>
          <w:rFonts w:ascii="仿宋_GB2312" w:eastAsia="仿宋"/>
          <w:color w:val="000000" w:themeColor="text1"/>
          <w:sz w:val="24"/>
        </w:rPr>
        <w:t>”</w:t>
      </w:r>
      <w:r w:rsidRPr="00F71CC0">
        <w:rPr>
          <w:rFonts w:ascii="仿宋_GB2312" w:eastAsia="仿宋"/>
          <w:color w:val="000000" w:themeColor="text1"/>
          <w:sz w:val="24"/>
        </w:rPr>
        <w:t>含县级。</w:t>
      </w:r>
    </w:p>
    <w:p w14:paraId="77B82FB6" w14:textId="77777777" w:rsidR="00FE3781" w:rsidRPr="00F71CC0" w:rsidRDefault="00FE3781" w:rsidP="00FE3781">
      <w:pPr>
        <w:spacing w:line="420" w:lineRule="exact"/>
        <w:rPr>
          <w:rFonts w:ascii="仿宋_GB2312" w:eastAsia="仿宋_GB2312"/>
          <w:sz w:val="30"/>
          <w:szCs w:val="30"/>
        </w:rPr>
        <w:sectPr w:rsidR="00FE3781" w:rsidRPr="00F71CC0" w:rsidSect="006313BA">
          <w:footerReference w:type="default" r:id="rId8"/>
          <w:pgSz w:w="11906" w:h="16838" w:code="9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14:paraId="700B57AB" w14:textId="77777777" w:rsidR="00FE3781" w:rsidRPr="00F71CC0" w:rsidRDefault="00FE3781" w:rsidP="00FE3781">
      <w:pPr>
        <w:snapToGrid w:val="0"/>
        <w:spacing w:line="560" w:lineRule="exact"/>
        <w:jc w:val="left"/>
        <w:rPr>
          <w:rFonts w:ascii="黑体" w:eastAsia="黑体" w:hAnsi="黑体"/>
          <w:bCs/>
          <w:kern w:val="16"/>
          <w:sz w:val="32"/>
          <w:szCs w:val="32"/>
        </w:rPr>
      </w:pPr>
      <w:r w:rsidRPr="00F71CC0">
        <w:rPr>
          <w:rFonts w:ascii="黑体" w:eastAsia="黑体" w:hAnsi="黑体"/>
          <w:bCs/>
          <w:kern w:val="16"/>
          <w:sz w:val="32"/>
          <w:szCs w:val="32"/>
        </w:rPr>
        <w:lastRenderedPageBreak/>
        <w:t>附件</w:t>
      </w:r>
      <w:r w:rsidR="00A32D6F" w:rsidRPr="00F71CC0">
        <w:rPr>
          <w:rFonts w:ascii="黑体" w:eastAsia="黑体" w:hAnsi="黑体"/>
          <w:bCs/>
          <w:kern w:val="16"/>
          <w:sz w:val="32"/>
          <w:szCs w:val="32"/>
        </w:rPr>
        <w:t>2</w:t>
      </w:r>
    </w:p>
    <w:p w14:paraId="7E2F3361" w14:textId="77777777" w:rsidR="00FE3781" w:rsidRPr="00F71CC0" w:rsidRDefault="00A14786" w:rsidP="00FE3781">
      <w:pPr>
        <w:snapToGrid w:val="0"/>
        <w:spacing w:beforeLines="25" w:before="78"/>
        <w:jc w:val="center"/>
        <w:rPr>
          <w:rFonts w:ascii="方正小标宋简体" w:eastAsia="方正小标宋简体" w:hAnsi="方正小标宋简体" w:cs="方正小标宋简体"/>
          <w:bCs/>
          <w:kern w:val="16"/>
          <w:sz w:val="32"/>
          <w:szCs w:val="32"/>
        </w:rPr>
      </w:pPr>
      <w:r w:rsidRPr="00F71CC0">
        <w:rPr>
          <w:rFonts w:ascii="方正小标宋简体" w:eastAsia="方正小标宋简体" w:hAnsi="方正小标宋简体" w:cs="方正小标宋简体" w:hint="eastAsia"/>
          <w:bCs/>
          <w:kern w:val="16"/>
          <w:sz w:val="32"/>
          <w:szCs w:val="32"/>
        </w:rPr>
        <w:t>第二届“名校长领航”高研班学员推选</w:t>
      </w:r>
      <w:r w:rsidR="00FE3781" w:rsidRPr="00F71CC0">
        <w:rPr>
          <w:rFonts w:ascii="方正小标宋简体" w:eastAsia="方正小标宋简体" w:hAnsi="方正小标宋简体" w:cs="方正小标宋简体" w:hint="eastAsia"/>
          <w:bCs/>
          <w:kern w:val="16"/>
          <w:sz w:val="32"/>
          <w:szCs w:val="32"/>
        </w:rPr>
        <w:t>汇总表</w:t>
      </w:r>
    </w:p>
    <w:p w14:paraId="73D2FE9B" w14:textId="77777777" w:rsidR="00FE3781" w:rsidRPr="00F71CC0" w:rsidRDefault="00A14786" w:rsidP="008D0490">
      <w:pPr>
        <w:snapToGrid w:val="0"/>
        <w:spacing w:beforeLines="50" w:before="156" w:afterLines="50" w:after="156"/>
        <w:ind w:leftChars="-487" w:left="-1023" w:rightChars="-488" w:right="-1025"/>
        <w:jc w:val="left"/>
        <w:rPr>
          <w:rFonts w:ascii="仿宋_GB2312" w:eastAsia="仿宋"/>
          <w:sz w:val="24"/>
          <w:szCs w:val="20"/>
        </w:rPr>
      </w:pPr>
      <w:r w:rsidRPr="00F71CC0">
        <w:rPr>
          <w:rFonts w:ascii="仿宋_GB2312" w:eastAsia="仿宋" w:hint="eastAsia"/>
          <w:sz w:val="24"/>
          <w:szCs w:val="20"/>
        </w:rPr>
        <w:t>（单位</w:t>
      </w:r>
      <w:r w:rsidR="00FE3781" w:rsidRPr="00F71CC0">
        <w:rPr>
          <w:rFonts w:ascii="仿宋_GB2312" w:eastAsia="仿宋" w:hint="eastAsia"/>
          <w:sz w:val="24"/>
          <w:szCs w:val="20"/>
        </w:rPr>
        <w:t>盖章）</w:t>
      </w:r>
      <w:r w:rsidR="00FE3781" w:rsidRPr="00F71CC0">
        <w:rPr>
          <w:rFonts w:ascii="仿宋_GB2312" w:eastAsia="仿宋" w:hint="eastAsia"/>
          <w:sz w:val="24"/>
          <w:szCs w:val="20"/>
          <w:u w:val="single"/>
        </w:rPr>
        <w:t xml:space="preserve">                   </w:t>
      </w:r>
      <w:r w:rsidR="00FE3781" w:rsidRPr="00F71CC0">
        <w:rPr>
          <w:rFonts w:ascii="仿宋_GB2312" w:eastAsia="仿宋" w:hint="eastAsia"/>
          <w:sz w:val="24"/>
          <w:szCs w:val="20"/>
        </w:rPr>
        <w:t xml:space="preserve">                                             </w:t>
      </w:r>
      <w:r w:rsidR="00FE3781" w:rsidRPr="00F71CC0">
        <w:rPr>
          <w:rFonts w:ascii="仿宋_GB2312" w:eastAsia="仿宋" w:hint="eastAsia"/>
          <w:sz w:val="24"/>
          <w:szCs w:val="20"/>
        </w:rPr>
        <w:t>填表人：</w:t>
      </w:r>
      <w:r w:rsidR="00FE3781" w:rsidRPr="00F71CC0">
        <w:rPr>
          <w:rFonts w:ascii="仿宋_GB2312" w:eastAsia="仿宋" w:hint="eastAsia"/>
          <w:sz w:val="24"/>
          <w:szCs w:val="20"/>
          <w:u w:val="single"/>
        </w:rPr>
        <w:t xml:space="preserve">             </w:t>
      </w:r>
      <w:r w:rsidR="00FE3781" w:rsidRPr="00F71CC0">
        <w:rPr>
          <w:rFonts w:ascii="仿宋_GB2312" w:eastAsia="仿宋" w:hint="eastAsia"/>
          <w:sz w:val="24"/>
          <w:szCs w:val="20"/>
        </w:rPr>
        <w:t xml:space="preserve">  </w:t>
      </w:r>
      <w:r w:rsidR="00FE3781" w:rsidRPr="00F71CC0">
        <w:rPr>
          <w:rFonts w:ascii="仿宋_GB2312" w:eastAsia="仿宋" w:hint="eastAsia"/>
          <w:sz w:val="24"/>
          <w:szCs w:val="20"/>
        </w:rPr>
        <w:t>联系方式：</w:t>
      </w:r>
      <w:r w:rsidR="00FE3781" w:rsidRPr="00F71CC0">
        <w:rPr>
          <w:rFonts w:ascii="仿宋_GB2312" w:eastAsia="仿宋" w:hint="eastAsia"/>
          <w:sz w:val="24"/>
          <w:szCs w:val="20"/>
          <w:u w:val="single"/>
        </w:rPr>
        <w:t xml:space="preserve">              </w:t>
      </w:r>
      <w:r w:rsidR="00FE3781" w:rsidRPr="00F71CC0">
        <w:rPr>
          <w:rFonts w:ascii="仿宋_GB2312" w:eastAsia="仿宋" w:hint="eastAsia"/>
          <w:sz w:val="24"/>
          <w:szCs w:val="20"/>
        </w:rPr>
        <w:t xml:space="preserve"> </w:t>
      </w:r>
    </w:p>
    <w:tbl>
      <w:tblPr>
        <w:tblW w:w="16090" w:type="dxa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2"/>
        <w:gridCol w:w="709"/>
        <w:gridCol w:w="850"/>
        <w:gridCol w:w="1560"/>
        <w:gridCol w:w="708"/>
        <w:gridCol w:w="709"/>
        <w:gridCol w:w="1843"/>
        <w:gridCol w:w="992"/>
        <w:gridCol w:w="851"/>
        <w:gridCol w:w="992"/>
        <w:gridCol w:w="992"/>
        <w:gridCol w:w="1418"/>
        <w:gridCol w:w="1629"/>
        <w:gridCol w:w="1206"/>
      </w:tblGrid>
      <w:tr w:rsidR="009F5399" w:rsidRPr="00F71CC0" w14:paraId="03CFBC24" w14:textId="77777777" w:rsidTr="008D0490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007E6F95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序号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D8B5091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E8F50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CBDB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出生</w:t>
            </w:r>
          </w:p>
          <w:p w14:paraId="3237599B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年月</w:t>
            </w:r>
          </w:p>
        </w:tc>
        <w:tc>
          <w:tcPr>
            <w:tcW w:w="1560" w:type="dxa"/>
            <w:vAlign w:val="center"/>
          </w:tcPr>
          <w:p w14:paraId="107566FA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身份证</w:t>
            </w:r>
          </w:p>
          <w:p w14:paraId="02FC4C3B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号码</w:t>
            </w:r>
          </w:p>
        </w:tc>
        <w:tc>
          <w:tcPr>
            <w:tcW w:w="708" w:type="dxa"/>
            <w:vAlign w:val="center"/>
          </w:tcPr>
          <w:p w14:paraId="24052AE2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学段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AE376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学科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52206" w14:textId="77777777" w:rsidR="00FE3781" w:rsidRPr="00F71CC0" w:rsidRDefault="0077076C" w:rsidP="0077076C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所在</w:t>
            </w:r>
            <w:r w:rsidR="00FE3781" w:rsidRPr="00F71CC0">
              <w:rPr>
                <w:rFonts w:ascii="仿宋_GB2312" w:eastAsia="仿宋" w:hint="eastAsia"/>
                <w:sz w:val="24"/>
                <w:szCs w:val="20"/>
              </w:rPr>
              <w:t>单位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全称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71945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职务</w:t>
            </w:r>
          </w:p>
        </w:tc>
        <w:tc>
          <w:tcPr>
            <w:tcW w:w="851" w:type="dxa"/>
            <w:vAlign w:val="center"/>
          </w:tcPr>
          <w:p w14:paraId="629144C8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任职</w:t>
            </w:r>
          </w:p>
          <w:p w14:paraId="7A0888E4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年限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883AC" w14:textId="77777777" w:rsidR="00FE3781" w:rsidRPr="00F71CC0" w:rsidRDefault="00FE3781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0263E" w14:textId="77777777" w:rsidR="009234CF" w:rsidRPr="00F71CC0" w:rsidRDefault="009234CF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联系</w:t>
            </w:r>
          </w:p>
          <w:p w14:paraId="19A7DA50" w14:textId="77777777" w:rsidR="00FE3781" w:rsidRPr="00F71CC0" w:rsidRDefault="009234CF" w:rsidP="00FE3781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电话</w:t>
            </w:r>
          </w:p>
        </w:tc>
        <w:tc>
          <w:tcPr>
            <w:tcW w:w="1418" w:type="dxa"/>
            <w:vAlign w:val="center"/>
          </w:tcPr>
          <w:p w14:paraId="576EF4F8" w14:textId="77777777" w:rsidR="00CA7F08" w:rsidRPr="00F71CC0" w:rsidRDefault="00FE3781" w:rsidP="00CA7F08">
            <w:pPr>
              <w:spacing w:line="400" w:lineRule="exact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近五年参加市级以上校长培训</w:t>
            </w:r>
            <w:r w:rsidR="00CA7F08" w:rsidRPr="00F71CC0">
              <w:rPr>
                <w:rFonts w:ascii="仿宋_GB2312" w:eastAsia="仿宋" w:hint="eastAsia"/>
                <w:sz w:val="24"/>
                <w:szCs w:val="20"/>
              </w:rPr>
              <w:t>情况</w:t>
            </w:r>
          </w:p>
          <w:p w14:paraId="56B8B9FD" w14:textId="77777777" w:rsidR="00FE3781" w:rsidRPr="00F71CC0" w:rsidRDefault="00FE3781" w:rsidP="00CA7F08">
            <w:pPr>
              <w:spacing w:line="4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（是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/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否）</w:t>
            </w:r>
          </w:p>
        </w:tc>
        <w:tc>
          <w:tcPr>
            <w:tcW w:w="1629" w:type="dxa"/>
            <w:vAlign w:val="center"/>
          </w:tcPr>
          <w:p w14:paraId="07C40E55" w14:textId="77777777" w:rsidR="00FE3781" w:rsidRPr="00F71CC0" w:rsidRDefault="0077076C" w:rsidP="00CA7F08">
            <w:pPr>
              <w:spacing w:line="400" w:lineRule="exact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近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5</w:t>
            </w:r>
            <w:r w:rsidRPr="00F71CC0">
              <w:rPr>
                <w:rFonts w:ascii="仿宋_GB2312" w:eastAsia="仿宋" w:hint="eastAsia"/>
                <w:sz w:val="24"/>
                <w:szCs w:val="20"/>
              </w:rPr>
              <w:t>年</w:t>
            </w:r>
            <w:r w:rsidR="00FE3781" w:rsidRPr="00F71CC0">
              <w:rPr>
                <w:rFonts w:ascii="仿宋_GB2312" w:eastAsia="仿宋" w:hint="eastAsia"/>
                <w:sz w:val="24"/>
                <w:szCs w:val="20"/>
              </w:rPr>
              <w:t>主持</w:t>
            </w:r>
            <w:r w:rsidR="00CA7F08" w:rsidRPr="00F71CC0">
              <w:rPr>
                <w:rFonts w:ascii="仿宋_GB2312" w:eastAsia="仿宋" w:hint="eastAsia"/>
                <w:sz w:val="24"/>
                <w:szCs w:val="20"/>
              </w:rPr>
              <w:t>的</w:t>
            </w:r>
            <w:r w:rsidR="00FE3781" w:rsidRPr="00F71CC0">
              <w:rPr>
                <w:rFonts w:ascii="仿宋_GB2312" w:eastAsia="仿宋" w:hint="eastAsia"/>
                <w:sz w:val="24"/>
                <w:szCs w:val="20"/>
              </w:rPr>
              <w:t>市级以上</w:t>
            </w:r>
            <w:r w:rsidR="00CA7F08" w:rsidRPr="00F71CC0">
              <w:rPr>
                <w:rFonts w:ascii="仿宋_GB2312" w:eastAsia="仿宋" w:hint="eastAsia"/>
                <w:sz w:val="24"/>
              </w:rPr>
              <w:t>研究课题或重大教改实验项目情况</w:t>
            </w:r>
            <w:r w:rsidR="00FE3781" w:rsidRPr="00F71CC0">
              <w:rPr>
                <w:rFonts w:ascii="仿宋_GB2312" w:eastAsia="仿宋" w:hint="eastAsia"/>
                <w:sz w:val="24"/>
                <w:szCs w:val="20"/>
              </w:rPr>
              <w:t>（是</w:t>
            </w:r>
            <w:r w:rsidR="00FE3781" w:rsidRPr="00F71CC0">
              <w:rPr>
                <w:rFonts w:ascii="仿宋_GB2312" w:eastAsia="仿宋" w:hint="eastAsia"/>
                <w:sz w:val="24"/>
                <w:szCs w:val="20"/>
              </w:rPr>
              <w:t>/</w:t>
            </w:r>
            <w:r w:rsidR="00FE3781" w:rsidRPr="00F71CC0">
              <w:rPr>
                <w:rFonts w:ascii="仿宋_GB2312" w:eastAsia="仿宋" w:hint="eastAsia"/>
                <w:sz w:val="24"/>
                <w:szCs w:val="20"/>
              </w:rPr>
              <w:t>否）</w:t>
            </w:r>
          </w:p>
        </w:tc>
        <w:tc>
          <w:tcPr>
            <w:tcW w:w="1206" w:type="dxa"/>
            <w:vAlign w:val="center"/>
          </w:tcPr>
          <w:p w14:paraId="07668A2E" w14:textId="77777777" w:rsidR="00FE3781" w:rsidRPr="00F71CC0" w:rsidRDefault="00FE3781" w:rsidP="0077076C">
            <w:pPr>
              <w:spacing w:line="400" w:lineRule="exact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综合性表彰奖励情况（最高荣誉）</w:t>
            </w:r>
          </w:p>
        </w:tc>
      </w:tr>
      <w:tr w:rsidR="009F5399" w:rsidRPr="00F71CC0" w14:paraId="162A22C1" w14:textId="77777777" w:rsidTr="008D0490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537151BF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D59EDB8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0183CF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2A7F7A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695F03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6EBAF3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06D358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E6B35C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7B8279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4942AE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900E89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A8B64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124B46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72DEB55C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64E09111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9F5399" w:rsidRPr="00F71CC0" w14:paraId="766CF390" w14:textId="77777777" w:rsidTr="008D0490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6983F6F7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6A64C0F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08543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C51C74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E16210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7BC413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1DD296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249B7B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6DB977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70E6C5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51D38E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2DCD12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210740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642008AD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3BF9BA4D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9F5399" w:rsidRPr="00F71CC0" w14:paraId="4F35CBDB" w14:textId="77777777" w:rsidTr="008D0490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4CC8C21D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CCBB477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72295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67072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246F5F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D184ED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54F64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237A42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160208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58AE64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272917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603B04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C4ABE5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530346CF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3FC04C24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  <w:tr w:rsidR="009F5399" w:rsidRPr="00F71CC0" w14:paraId="70A26F33" w14:textId="77777777" w:rsidTr="008D0490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5DDA7509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  <w:r w:rsidRPr="00F71CC0">
              <w:rPr>
                <w:rFonts w:ascii="仿宋_GB2312" w:eastAsia="仿宋" w:hint="eastAsia"/>
                <w:sz w:val="24"/>
                <w:szCs w:val="20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C8CA5D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8216F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F77C63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6BAC5E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C07A27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1AE224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624CDB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2B35DE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BE43FE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431F8C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1E0125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1EC6A1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32B6E555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2D88B55D" w14:textId="77777777" w:rsidR="00FE3781" w:rsidRPr="00F71CC0" w:rsidRDefault="00FE3781" w:rsidP="00FE3781">
            <w:pPr>
              <w:spacing w:line="500" w:lineRule="exact"/>
              <w:jc w:val="center"/>
              <w:rPr>
                <w:rFonts w:ascii="仿宋_GB2312" w:eastAsia="仿宋"/>
                <w:sz w:val="24"/>
                <w:szCs w:val="20"/>
              </w:rPr>
            </w:pPr>
          </w:p>
        </w:tc>
      </w:tr>
    </w:tbl>
    <w:p w14:paraId="2290DD22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  <w:sectPr w:rsidR="00FE3781" w:rsidRPr="00F71CC0" w:rsidSect="00FE3781">
          <w:headerReference w:type="default" r:id="rId9"/>
          <w:pgSz w:w="16838" w:h="11906" w:orient="landscape"/>
          <w:pgMar w:top="1474" w:right="2041" w:bottom="1304" w:left="2041" w:header="851" w:footer="992" w:gutter="227"/>
          <w:cols w:space="425"/>
          <w:docGrid w:type="linesAndChars" w:linePitch="312"/>
        </w:sectPr>
      </w:pPr>
    </w:p>
    <w:p w14:paraId="2A802085" w14:textId="77777777" w:rsidR="0040014F" w:rsidRPr="00F71CC0" w:rsidRDefault="0040014F" w:rsidP="00A1026F">
      <w:pPr>
        <w:rPr>
          <w:rFonts w:ascii="仿宋" w:eastAsia="仿宋" w:hAnsi="仿宋"/>
          <w:sz w:val="32"/>
          <w:szCs w:val="32"/>
        </w:rPr>
      </w:pPr>
    </w:p>
    <w:p w14:paraId="106C4684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24D9F246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5830235F" w14:textId="77777777" w:rsidR="0040014F" w:rsidRPr="00F71CC0" w:rsidRDefault="0040014F" w:rsidP="00A1026F">
      <w:pPr>
        <w:rPr>
          <w:rFonts w:ascii="仿宋" w:eastAsia="仿宋" w:hAnsi="仿宋"/>
          <w:sz w:val="32"/>
          <w:szCs w:val="32"/>
        </w:rPr>
      </w:pPr>
    </w:p>
    <w:p w14:paraId="49C9D957" w14:textId="77777777" w:rsidR="00E31054" w:rsidRPr="00F71CC0" w:rsidRDefault="00E31054" w:rsidP="00A1026F">
      <w:pPr>
        <w:rPr>
          <w:rFonts w:ascii="仿宋" w:eastAsia="仿宋" w:hAnsi="仿宋"/>
          <w:sz w:val="32"/>
          <w:szCs w:val="32"/>
        </w:rPr>
      </w:pPr>
    </w:p>
    <w:p w14:paraId="5FA3B2AC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260A690C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786CAECC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7C7AC636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0D12FA6F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2C1E2EB2" w14:textId="77777777" w:rsidR="00FE3781" w:rsidRPr="00F71CC0" w:rsidRDefault="00FE3781" w:rsidP="00A1026F">
      <w:pPr>
        <w:rPr>
          <w:rFonts w:ascii="仿宋" w:eastAsia="仿宋" w:hAnsi="仿宋"/>
          <w:sz w:val="32"/>
          <w:szCs w:val="32"/>
        </w:rPr>
      </w:pPr>
    </w:p>
    <w:p w14:paraId="1CF22940" w14:textId="77777777" w:rsidR="00E31054" w:rsidRPr="00F71CC0" w:rsidRDefault="00E31054" w:rsidP="00A1026F">
      <w:pPr>
        <w:rPr>
          <w:rFonts w:ascii="仿宋" w:eastAsia="仿宋" w:hAnsi="仿宋"/>
          <w:sz w:val="32"/>
          <w:szCs w:val="32"/>
        </w:rPr>
      </w:pPr>
    </w:p>
    <w:p w14:paraId="112533C6" w14:textId="77777777" w:rsidR="004370C6" w:rsidRPr="00F71CC0" w:rsidRDefault="004370C6" w:rsidP="00A1026F">
      <w:pPr>
        <w:rPr>
          <w:rFonts w:ascii="仿宋" w:eastAsia="仿宋" w:hAnsi="仿宋"/>
          <w:sz w:val="32"/>
          <w:szCs w:val="32"/>
        </w:rPr>
      </w:pPr>
    </w:p>
    <w:p w14:paraId="5B3FFD42" w14:textId="77777777" w:rsidR="003D2347" w:rsidRPr="00F71CC0" w:rsidRDefault="003D2347" w:rsidP="003D2347">
      <w:pPr>
        <w:rPr>
          <w:rFonts w:ascii="仿宋" w:eastAsia="仿宋" w:hAnsi="仿宋"/>
          <w:sz w:val="32"/>
          <w:szCs w:val="32"/>
        </w:rPr>
      </w:pPr>
    </w:p>
    <w:p w14:paraId="40E3AE02" w14:textId="77777777" w:rsidR="003D2347" w:rsidRPr="00F71CC0" w:rsidRDefault="003D2347" w:rsidP="003D2347">
      <w:pPr>
        <w:widowControl/>
        <w:jc w:val="left"/>
      </w:pPr>
    </w:p>
    <w:p w14:paraId="7997652E" w14:textId="77777777" w:rsidR="003D2347" w:rsidRPr="00F71CC0" w:rsidRDefault="003D2347" w:rsidP="003D2347">
      <w:pPr>
        <w:widowControl/>
        <w:jc w:val="left"/>
      </w:pPr>
    </w:p>
    <w:p w14:paraId="4011897A" w14:textId="77777777" w:rsidR="003D2347" w:rsidRPr="00F71CC0" w:rsidRDefault="003D2347" w:rsidP="003D2347">
      <w:pPr>
        <w:widowControl/>
        <w:jc w:val="left"/>
      </w:pPr>
    </w:p>
    <w:p w14:paraId="7BD3D938" w14:textId="77777777" w:rsidR="003D2347" w:rsidRPr="00F71CC0" w:rsidRDefault="003D2347" w:rsidP="003D2347">
      <w:pPr>
        <w:wordWrap w:val="0"/>
        <w:topLinePunct/>
        <w:ind w:firstLineChars="100" w:firstLine="280"/>
        <w:rPr>
          <w:rFonts w:ascii="黑体" w:eastAsia="黑体" w:hAnsi="黑体"/>
          <w:sz w:val="28"/>
          <w:szCs w:val="28"/>
          <w:u w:val="thick"/>
        </w:rPr>
      </w:pPr>
      <w:r w:rsidRPr="00F71CC0">
        <w:rPr>
          <w:rFonts w:ascii="黑体" w:eastAsia="黑体" w:hAnsi="黑体"/>
          <w:sz w:val="28"/>
          <w:szCs w:val="28"/>
          <w:u w:val="thick"/>
        </w:rPr>
        <w:t xml:space="preserve">                                      </w:t>
      </w:r>
      <w:r w:rsidRPr="00F71CC0">
        <w:rPr>
          <w:rFonts w:ascii="黑体" w:eastAsia="黑体" w:hAnsi="黑体" w:hint="eastAsia"/>
          <w:sz w:val="28"/>
          <w:szCs w:val="28"/>
          <w:u w:val="thick"/>
        </w:rPr>
        <w:t xml:space="preserve"> </w:t>
      </w:r>
      <w:r w:rsidRPr="00F71CC0">
        <w:rPr>
          <w:rFonts w:ascii="黑体" w:eastAsia="黑体" w:hAnsi="黑体"/>
          <w:sz w:val="28"/>
          <w:szCs w:val="28"/>
          <w:u w:val="thick"/>
        </w:rPr>
        <w:t xml:space="preserve">                  </w:t>
      </w:r>
    </w:p>
    <w:p w14:paraId="094139A0" w14:textId="77777777" w:rsidR="003D2347" w:rsidRPr="00F71CC0" w:rsidRDefault="003D2347" w:rsidP="003D2347">
      <w:pPr>
        <w:wordWrap w:val="0"/>
        <w:topLinePunct/>
        <w:ind w:firstLineChars="100" w:firstLine="280"/>
        <w:rPr>
          <w:rFonts w:ascii="仿宋" w:eastAsia="仿宋" w:hAnsi="仿宋"/>
          <w:sz w:val="28"/>
          <w:szCs w:val="28"/>
          <w:u w:val="single"/>
        </w:rPr>
      </w:pPr>
      <w:r w:rsidRPr="00F71CC0">
        <w:rPr>
          <w:rFonts w:ascii="仿宋" w:eastAsia="仿宋" w:hAnsi="仿宋" w:hint="eastAsia"/>
          <w:sz w:val="28"/>
          <w:szCs w:val="28"/>
          <w:u w:val="single"/>
        </w:rPr>
        <w:t>抄报：苏州市教育局教师工作处</w:t>
      </w:r>
      <w:r w:rsidRPr="00F71CC0">
        <w:rPr>
          <w:rFonts w:ascii="仿宋" w:eastAsia="仿宋" w:hAnsi="仿宋"/>
          <w:sz w:val="28"/>
          <w:szCs w:val="28"/>
          <w:u w:val="single"/>
        </w:rPr>
        <w:t xml:space="preserve">                             </w:t>
      </w:r>
    </w:p>
    <w:p w14:paraId="264C6167" w14:textId="77777777" w:rsidR="003D2347" w:rsidRPr="00F71CC0" w:rsidRDefault="003D2347" w:rsidP="00CA7F08">
      <w:pPr>
        <w:wordWrap w:val="0"/>
        <w:topLinePunct/>
        <w:ind w:leftChars="-88" w:left="-185" w:firstLineChars="150" w:firstLine="420"/>
        <w:rPr>
          <w:rFonts w:ascii="仿宋" w:eastAsia="仿宋" w:hAnsi="仿宋"/>
          <w:sz w:val="28"/>
          <w:szCs w:val="28"/>
          <w:u w:val="single"/>
        </w:rPr>
      </w:pPr>
      <w:r w:rsidRPr="00F71CC0">
        <w:rPr>
          <w:rFonts w:ascii="仿宋" w:eastAsia="仿宋" w:hAnsi="仿宋" w:hint="eastAsia"/>
          <w:sz w:val="28"/>
          <w:szCs w:val="28"/>
          <w:u w:val="single"/>
        </w:rPr>
        <w:t>抄送：各市、区教育局(教体文旅委)</w:t>
      </w:r>
      <w:r w:rsidRPr="00F71CC0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</w:p>
    <w:p w14:paraId="5B4181AF" w14:textId="02ECEAE0" w:rsidR="004370C6" w:rsidRPr="003D2347" w:rsidRDefault="003D2347" w:rsidP="003D2347">
      <w:pPr>
        <w:ind w:firstLineChars="100" w:firstLine="280"/>
        <w:rPr>
          <w:rFonts w:ascii="仿宋" w:eastAsia="仿宋" w:hAnsi="仿宋"/>
          <w:sz w:val="32"/>
          <w:szCs w:val="32"/>
        </w:rPr>
      </w:pPr>
      <w:r w:rsidRPr="00F71CC0">
        <w:rPr>
          <w:rFonts w:ascii="仿宋" w:eastAsia="仿宋" w:hAnsi="仿宋" w:hint="eastAsia"/>
          <w:sz w:val="28"/>
          <w:szCs w:val="28"/>
          <w:u w:val="thick"/>
        </w:rPr>
        <w:t xml:space="preserve">苏州市教师发展学院 </w:t>
      </w:r>
      <w:r w:rsidRPr="00F71CC0">
        <w:rPr>
          <w:rFonts w:ascii="仿宋" w:eastAsia="仿宋" w:hAnsi="仿宋"/>
          <w:sz w:val="28"/>
          <w:szCs w:val="28"/>
          <w:u w:val="thick"/>
        </w:rPr>
        <w:t xml:space="preserve">        </w:t>
      </w:r>
      <w:r w:rsidRPr="00F71CC0">
        <w:rPr>
          <w:rFonts w:ascii="仿宋" w:eastAsia="仿宋" w:hAnsi="仿宋" w:hint="eastAsia"/>
          <w:sz w:val="28"/>
          <w:szCs w:val="28"/>
          <w:u w:val="thick"/>
        </w:rPr>
        <w:t xml:space="preserve">         </w:t>
      </w:r>
      <w:r w:rsidRPr="00F71CC0">
        <w:rPr>
          <w:rFonts w:ascii="仿宋" w:eastAsia="仿宋" w:hAnsi="仿宋"/>
          <w:sz w:val="28"/>
          <w:szCs w:val="28"/>
          <w:u w:val="thick"/>
        </w:rPr>
        <w:t xml:space="preserve">  </w:t>
      </w:r>
      <w:r w:rsidRPr="00F71CC0">
        <w:rPr>
          <w:rFonts w:ascii="仿宋" w:eastAsia="仿宋" w:hAnsi="仿宋"/>
          <w:sz w:val="28"/>
          <w:szCs w:val="28"/>
          <w:u w:val="thick"/>
        </w:rPr>
        <w:fldChar w:fldCharType="begin"/>
      </w:r>
      <w:r w:rsidRPr="00F71CC0">
        <w:rPr>
          <w:rFonts w:ascii="仿宋" w:eastAsia="仿宋" w:hAnsi="仿宋"/>
          <w:sz w:val="28"/>
          <w:szCs w:val="28"/>
          <w:u w:val="thick"/>
        </w:rPr>
        <w:instrText xml:space="preserve"> </w:instrText>
      </w:r>
      <w:r w:rsidRPr="00F71CC0">
        <w:rPr>
          <w:rFonts w:ascii="仿宋" w:eastAsia="仿宋" w:hAnsi="仿宋" w:hint="eastAsia"/>
          <w:sz w:val="28"/>
          <w:szCs w:val="28"/>
          <w:u w:val="thick"/>
        </w:rPr>
        <w:instrText>TIME \@ "yyyy'年'M'月'd'日'"</w:instrText>
      </w:r>
      <w:r w:rsidRPr="00F71CC0">
        <w:rPr>
          <w:rFonts w:ascii="仿宋" w:eastAsia="仿宋" w:hAnsi="仿宋"/>
          <w:sz w:val="28"/>
          <w:szCs w:val="28"/>
          <w:u w:val="thick"/>
        </w:rPr>
        <w:instrText xml:space="preserve"> </w:instrText>
      </w:r>
      <w:r w:rsidRPr="00F71CC0">
        <w:rPr>
          <w:rFonts w:ascii="仿宋" w:eastAsia="仿宋" w:hAnsi="仿宋"/>
          <w:sz w:val="28"/>
          <w:szCs w:val="28"/>
          <w:u w:val="thick"/>
        </w:rPr>
        <w:fldChar w:fldCharType="separate"/>
      </w:r>
      <w:r w:rsidR="00A24A00">
        <w:rPr>
          <w:rFonts w:ascii="仿宋" w:eastAsia="仿宋" w:hAnsi="仿宋"/>
          <w:noProof/>
          <w:sz w:val="28"/>
          <w:szCs w:val="28"/>
          <w:u w:val="thick"/>
        </w:rPr>
        <w:t>2023年9月8日</w:t>
      </w:r>
      <w:r w:rsidRPr="00F71CC0">
        <w:rPr>
          <w:rFonts w:ascii="仿宋" w:eastAsia="仿宋" w:hAnsi="仿宋"/>
          <w:sz w:val="28"/>
          <w:szCs w:val="28"/>
          <w:u w:val="thick"/>
        </w:rPr>
        <w:fldChar w:fldCharType="end"/>
      </w:r>
      <w:r w:rsidRPr="00F71CC0">
        <w:rPr>
          <w:rFonts w:ascii="仿宋" w:eastAsia="仿宋" w:hAnsi="仿宋" w:hint="eastAsia"/>
          <w:sz w:val="28"/>
          <w:szCs w:val="28"/>
          <w:u w:val="thick"/>
        </w:rPr>
        <w:t>印发</w:t>
      </w:r>
    </w:p>
    <w:sectPr w:rsidR="004370C6" w:rsidRPr="003D2347" w:rsidSect="00FE3781">
      <w:pgSz w:w="11906" w:h="16838"/>
      <w:pgMar w:top="2041" w:right="1304" w:bottom="2041" w:left="1474" w:header="851" w:footer="992" w:gutter="2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598D" w14:textId="77777777" w:rsidR="0076648D" w:rsidRDefault="0076648D">
      <w:r>
        <w:separator/>
      </w:r>
    </w:p>
  </w:endnote>
  <w:endnote w:type="continuationSeparator" w:id="0">
    <w:p w14:paraId="013FBD8C" w14:textId="77777777" w:rsidR="0076648D" w:rsidRDefault="0076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92D8" w14:textId="77777777" w:rsidR="006313BA" w:rsidRPr="00DB20C3" w:rsidRDefault="006313BA" w:rsidP="006313BA">
    <w:pPr>
      <w:pStyle w:val="aa"/>
      <w:jc w:val="right"/>
      <w:rPr>
        <w:rFonts w:ascii="宋体" w:hAns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0B47" w14:textId="77777777" w:rsidR="0076648D" w:rsidRDefault="0076648D">
      <w:r>
        <w:separator/>
      </w:r>
    </w:p>
  </w:footnote>
  <w:footnote w:type="continuationSeparator" w:id="0">
    <w:p w14:paraId="5C6BE54C" w14:textId="77777777" w:rsidR="0076648D" w:rsidRDefault="0076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A56C" w14:textId="77777777" w:rsidR="006313BA" w:rsidRDefault="006313BA" w:rsidP="00F0243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81"/>
    <w:rsid w:val="00000D0A"/>
    <w:rsid w:val="000052F2"/>
    <w:rsid w:val="000079F1"/>
    <w:rsid w:val="00015F3E"/>
    <w:rsid w:val="00025C9C"/>
    <w:rsid w:val="0002719A"/>
    <w:rsid w:val="0003487D"/>
    <w:rsid w:val="000419A4"/>
    <w:rsid w:val="000445E4"/>
    <w:rsid w:val="000470D2"/>
    <w:rsid w:val="00072E84"/>
    <w:rsid w:val="00080307"/>
    <w:rsid w:val="00083C08"/>
    <w:rsid w:val="00083C3E"/>
    <w:rsid w:val="0009671D"/>
    <w:rsid w:val="000A5397"/>
    <w:rsid w:val="000A6C4D"/>
    <w:rsid w:val="000B5995"/>
    <w:rsid w:val="000B65BF"/>
    <w:rsid w:val="000B71B4"/>
    <w:rsid w:val="000C5FEB"/>
    <w:rsid w:val="000C60E6"/>
    <w:rsid w:val="000C72A5"/>
    <w:rsid w:val="000D2A4F"/>
    <w:rsid w:val="000D34A4"/>
    <w:rsid w:val="000E32EE"/>
    <w:rsid w:val="00100F97"/>
    <w:rsid w:val="00107F6B"/>
    <w:rsid w:val="00115C04"/>
    <w:rsid w:val="00115CFD"/>
    <w:rsid w:val="0012358B"/>
    <w:rsid w:val="0012473A"/>
    <w:rsid w:val="00126A6D"/>
    <w:rsid w:val="00127C74"/>
    <w:rsid w:val="00137C2E"/>
    <w:rsid w:val="00145368"/>
    <w:rsid w:val="00145F33"/>
    <w:rsid w:val="0014703E"/>
    <w:rsid w:val="00155E9A"/>
    <w:rsid w:val="00160CE8"/>
    <w:rsid w:val="00165A01"/>
    <w:rsid w:val="00171247"/>
    <w:rsid w:val="00173F47"/>
    <w:rsid w:val="001815A4"/>
    <w:rsid w:val="001816B2"/>
    <w:rsid w:val="00184419"/>
    <w:rsid w:val="00196D15"/>
    <w:rsid w:val="001B2241"/>
    <w:rsid w:val="001B4A43"/>
    <w:rsid w:val="001B5A61"/>
    <w:rsid w:val="001C07DD"/>
    <w:rsid w:val="001C2182"/>
    <w:rsid w:val="001C2886"/>
    <w:rsid w:val="001C3C47"/>
    <w:rsid w:val="001C5504"/>
    <w:rsid w:val="001D0C0A"/>
    <w:rsid w:val="001D0CBB"/>
    <w:rsid w:val="001D26D6"/>
    <w:rsid w:val="001D441C"/>
    <w:rsid w:val="001D68D9"/>
    <w:rsid w:val="001E27ED"/>
    <w:rsid w:val="001E3C96"/>
    <w:rsid w:val="001E7A35"/>
    <w:rsid w:val="001F1941"/>
    <w:rsid w:val="001F2260"/>
    <w:rsid w:val="001F2378"/>
    <w:rsid w:val="001F2CFD"/>
    <w:rsid w:val="001F2F96"/>
    <w:rsid w:val="001F76DC"/>
    <w:rsid w:val="00203B89"/>
    <w:rsid w:val="00205564"/>
    <w:rsid w:val="002160F1"/>
    <w:rsid w:val="00224E14"/>
    <w:rsid w:val="002261FB"/>
    <w:rsid w:val="00226F94"/>
    <w:rsid w:val="0025098B"/>
    <w:rsid w:val="00251D18"/>
    <w:rsid w:val="002620BC"/>
    <w:rsid w:val="002646D3"/>
    <w:rsid w:val="0027180C"/>
    <w:rsid w:val="00280B04"/>
    <w:rsid w:val="002841E5"/>
    <w:rsid w:val="00286914"/>
    <w:rsid w:val="00286C90"/>
    <w:rsid w:val="002917E6"/>
    <w:rsid w:val="00291ACD"/>
    <w:rsid w:val="00296832"/>
    <w:rsid w:val="002B0A93"/>
    <w:rsid w:val="002B17FB"/>
    <w:rsid w:val="002C13A2"/>
    <w:rsid w:val="002C45C5"/>
    <w:rsid w:val="002D0FAE"/>
    <w:rsid w:val="002D6BEA"/>
    <w:rsid w:val="002E0815"/>
    <w:rsid w:val="002F060A"/>
    <w:rsid w:val="002F0A0E"/>
    <w:rsid w:val="002F3593"/>
    <w:rsid w:val="002F46B0"/>
    <w:rsid w:val="002F7712"/>
    <w:rsid w:val="002F7AF3"/>
    <w:rsid w:val="00303746"/>
    <w:rsid w:val="00317853"/>
    <w:rsid w:val="00321B89"/>
    <w:rsid w:val="00332257"/>
    <w:rsid w:val="0034054E"/>
    <w:rsid w:val="00342945"/>
    <w:rsid w:val="003512BF"/>
    <w:rsid w:val="00361176"/>
    <w:rsid w:val="00375995"/>
    <w:rsid w:val="003835B7"/>
    <w:rsid w:val="00385B41"/>
    <w:rsid w:val="003866FB"/>
    <w:rsid w:val="003910C6"/>
    <w:rsid w:val="00393B54"/>
    <w:rsid w:val="00394D65"/>
    <w:rsid w:val="003A7686"/>
    <w:rsid w:val="003B366F"/>
    <w:rsid w:val="003C4E1C"/>
    <w:rsid w:val="003D2347"/>
    <w:rsid w:val="003F1EAD"/>
    <w:rsid w:val="003F4B35"/>
    <w:rsid w:val="0040014F"/>
    <w:rsid w:val="004035F0"/>
    <w:rsid w:val="00410D82"/>
    <w:rsid w:val="00420E9F"/>
    <w:rsid w:val="00423C35"/>
    <w:rsid w:val="00425D49"/>
    <w:rsid w:val="004370C6"/>
    <w:rsid w:val="00441BF0"/>
    <w:rsid w:val="00441C05"/>
    <w:rsid w:val="004509C5"/>
    <w:rsid w:val="00450D6C"/>
    <w:rsid w:val="00452B65"/>
    <w:rsid w:val="00460BB8"/>
    <w:rsid w:val="004614F1"/>
    <w:rsid w:val="00476CF8"/>
    <w:rsid w:val="004805B6"/>
    <w:rsid w:val="00481EAD"/>
    <w:rsid w:val="004935F7"/>
    <w:rsid w:val="00496CA1"/>
    <w:rsid w:val="004B7E2F"/>
    <w:rsid w:val="004C032E"/>
    <w:rsid w:val="004C15DA"/>
    <w:rsid w:val="004C639B"/>
    <w:rsid w:val="004D2412"/>
    <w:rsid w:val="004D3B89"/>
    <w:rsid w:val="004E18D2"/>
    <w:rsid w:val="004E5647"/>
    <w:rsid w:val="004F20C1"/>
    <w:rsid w:val="004F4010"/>
    <w:rsid w:val="004F75EE"/>
    <w:rsid w:val="00516634"/>
    <w:rsid w:val="0053176B"/>
    <w:rsid w:val="00532FBA"/>
    <w:rsid w:val="00533C86"/>
    <w:rsid w:val="00542D0A"/>
    <w:rsid w:val="00544342"/>
    <w:rsid w:val="00547CE1"/>
    <w:rsid w:val="00560906"/>
    <w:rsid w:val="00563E49"/>
    <w:rsid w:val="00563F90"/>
    <w:rsid w:val="00565115"/>
    <w:rsid w:val="0057707A"/>
    <w:rsid w:val="0058106D"/>
    <w:rsid w:val="00590A63"/>
    <w:rsid w:val="00592640"/>
    <w:rsid w:val="005953D0"/>
    <w:rsid w:val="005A1776"/>
    <w:rsid w:val="005A521D"/>
    <w:rsid w:val="005B2E1C"/>
    <w:rsid w:val="005B6C22"/>
    <w:rsid w:val="005C3808"/>
    <w:rsid w:val="005D6B5F"/>
    <w:rsid w:val="005E0688"/>
    <w:rsid w:val="005E697E"/>
    <w:rsid w:val="00601D39"/>
    <w:rsid w:val="00607953"/>
    <w:rsid w:val="00621A8B"/>
    <w:rsid w:val="00623728"/>
    <w:rsid w:val="00625D79"/>
    <w:rsid w:val="006265B8"/>
    <w:rsid w:val="00630B6D"/>
    <w:rsid w:val="006313BA"/>
    <w:rsid w:val="00657EB7"/>
    <w:rsid w:val="00662DD6"/>
    <w:rsid w:val="0067361D"/>
    <w:rsid w:val="00673AD2"/>
    <w:rsid w:val="006776EF"/>
    <w:rsid w:val="00677DF3"/>
    <w:rsid w:val="00696F36"/>
    <w:rsid w:val="006A6F68"/>
    <w:rsid w:val="006B48F2"/>
    <w:rsid w:val="006C0735"/>
    <w:rsid w:val="006C1F32"/>
    <w:rsid w:val="006C5747"/>
    <w:rsid w:val="006C5C04"/>
    <w:rsid w:val="006E0443"/>
    <w:rsid w:val="006E18E8"/>
    <w:rsid w:val="006E2313"/>
    <w:rsid w:val="006E45C7"/>
    <w:rsid w:val="006E666E"/>
    <w:rsid w:val="0070630F"/>
    <w:rsid w:val="0071238D"/>
    <w:rsid w:val="00720E1F"/>
    <w:rsid w:val="00724447"/>
    <w:rsid w:val="007323AA"/>
    <w:rsid w:val="0075490B"/>
    <w:rsid w:val="0076648D"/>
    <w:rsid w:val="0077076C"/>
    <w:rsid w:val="0077326D"/>
    <w:rsid w:val="007751E8"/>
    <w:rsid w:val="0077793B"/>
    <w:rsid w:val="007A2900"/>
    <w:rsid w:val="007A34A6"/>
    <w:rsid w:val="007B7495"/>
    <w:rsid w:val="007B76EF"/>
    <w:rsid w:val="007D13F0"/>
    <w:rsid w:val="007D1AE1"/>
    <w:rsid w:val="007D53E8"/>
    <w:rsid w:val="007D7521"/>
    <w:rsid w:val="007F18CE"/>
    <w:rsid w:val="007F223F"/>
    <w:rsid w:val="007F47C4"/>
    <w:rsid w:val="00807CA6"/>
    <w:rsid w:val="00814892"/>
    <w:rsid w:val="00820425"/>
    <w:rsid w:val="00823706"/>
    <w:rsid w:val="00824BC0"/>
    <w:rsid w:val="00834EB9"/>
    <w:rsid w:val="00837261"/>
    <w:rsid w:val="0084050D"/>
    <w:rsid w:val="00840D71"/>
    <w:rsid w:val="008475F5"/>
    <w:rsid w:val="00860B7F"/>
    <w:rsid w:val="0086547D"/>
    <w:rsid w:val="00873815"/>
    <w:rsid w:val="0087739C"/>
    <w:rsid w:val="00880DEA"/>
    <w:rsid w:val="00886CAE"/>
    <w:rsid w:val="00893C23"/>
    <w:rsid w:val="008B081F"/>
    <w:rsid w:val="008B2EC8"/>
    <w:rsid w:val="008B4BFB"/>
    <w:rsid w:val="008C3699"/>
    <w:rsid w:val="008D0490"/>
    <w:rsid w:val="008D1FCE"/>
    <w:rsid w:val="008D2AC5"/>
    <w:rsid w:val="008E38AC"/>
    <w:rsid w:val="009020FF"/>
    <w:rsid w:val="00902377"/>
    <w:rsid w:val="00903AF5"/>
    <w:rsid w:val="009078FD"/>
    <w:rsid w:val="00913164"/>
    <w:rsid w:val="009134C9"/>
    <w:rsid w:val="00913ABF"/>
    <w:rsid w:val="0091602E"/>
    <w:rsid w:val="009234CF"/>
    <w:rsid w:val="009238B6"/>
    <w:rsid w:val="0092519C"/>
    <w:rsid w:val="00935621"/>
    <w:rsid w:val="00940C33"/>
    <w:rsid w:val="00941B29"/>
    <w:rsid w:val="00942176"/>
    <w:rsid w:val="009428E2"/>
    <w:rsid w:val="0095059B"/>
    <w:rsid w:val="009629A7"/>
    <w:rsid w:val="009664E9"/>
    <w:rsid w:val="0097599F"/>
    <w:rsid w:val="00985E2C"/>
    <w:rsid w:val="009960D4"/>
    <w:rsid w:val="009A6D74"/>
    <w:rsid w:val="009B30C8"/>
    <w:rsid w:val="009B46FB"/>
    <w:rsid w:val="009E57B6"/>
    <w:rsid w:val="009E67E5"/>
    <w:rsid w:val="009F019A"/>
    <w:rsid w:val="009F4D6A"/>
    <w:rsid w:val="009F5399"/>
    <w:rsid w:val="00A00520"/>
    <w:rsid w:val="00A0170E"/>
    <w:rsid w:val="00A1026F"/>
    <w:rsid w:val="00A108E4"/>
    <w:rsid w:val="00A12ED1"/>
    <w:rsid w:val="00A14786"/>
    <w:rsid w:val="00A20575"/>
    <w:rsid w:val="00A2374B"/>
    <w:rsid w:val="00A24A00"/>
    <w:rsid w:val="00A324A9"/>
    <w:rsid w:val="00A32D6F"/>
    <w:rsid w:val="00A36480"/>
    <w:rsid w:val="00A41386"/>
    <w:rsid w:val="00A45061"/>
    <w:rsid w:val="00A47B51"/>
    <w:rsid w:val="00A518AD"/>
    <w:rsid w:val="00A60431"/>
    <w:rsid w:val="00A73682"/>
    <w:rsid w:val="00A84084"/>
    <w:rsid w:val="00A84677"/>
    <w:rsid w:val="00A9002C"/>
    <w:rsid w:val="00AA7347"/>
    <w:rsid w:val="00AB15D0"/>
    <w:rsid w:val="00AB2AEE"/>
    <w:rsid w:val="00AB791F"/>
    <w:rsid w:val="00AC13E4"/>
    <w:rsid w:val="00AC6AF1"/>
    <w:rsid w:val="00AC7FA5"/>
    <w:rsid w:val="00AD44BE"/>
    <w:rsid w:val="00AE4E71"/>
    <w:rsid w:val="00AE7241"/>
    <w:rsid w:val="00AF3068"/>
    <w:rsid w:val="00AF334D"/>
    <w:rsid w:val="00AF6AB5"/>
    <w:rsid w:val="00AF7753"/>
    <w:rsid w:val="00B003AA"/>
    <w:rsid w:val="00B0247F"/>
    <w:rsid w:val="00B07BBF"/>
    <w:rsid w:val="00B2534B"/>
    <w:rsid w:val="00B30438"/>
    <w:rsid w:val="00B33913"/>
    <w:rsid w:val="00B35F75"/>
    <w:rsid w:val="00B40AA4"/>
    <w:rsid w:val="00B446A0"/>
    <w:rsid w:val="00B4536D"/>
    <w:rsid w:val="00B45A17"/>
    <w:rsid w:val="00B4613F"/>
    <w:rsid w:val="00B622A1"/>
    <w:rsid w:val="00B642A2"/>
    <w:rsid w:val="00B64F9A"/>
    <w:rsid w:val="00B65101"/>
    <w:rsid w:val="00B651C4"/>
    <w:rsid w:val="00B72215"/>
    <w:rsid w:val="00B74EFE"/>
    <w:rsid w:val="00B768DC"/>
    <w:rsid w:val="00B81790"/>
    <w:rsid w:val="00B820AD"/>
    <w:rsid w:val="00B84082"/>
    <w:rsid w:val="00BA3C2B"/>
    <w:rsid w:val="00BA6D0A"/>
    <w:rsid w:val="00BA7DB5"/>
    <w:rsid w:val="00BB2F46"/>
    <w:rsid w:val="00BB33B1"/>
    <w:rsid w:val="00BB47BA"/>
    <w:rsid w:val="00BD02B5"/>
    <w:rsid w:val="00BD14D5"/>
    <w:rsid w:val="00BD3275"/>
    <w:rsid w:val="00BE098A"/>
    <w:rsid w:val="00BE0AB0"/>
    <w:rsid w:val="00BE1E92"/>
    <w:rsid w:val="00BE2822"/>
    <w:rsid w:val="00BE4BD3"/>
    <w:rsid w:val="00BE5B11"/>
    <w:rsid w:val="00BF2178"/>
    <w:rsid w:val="00BF2CEE"/>
    <w:rsid w:val="00BF6E00"/>
    <w:rsid w:val="00C06391"/>
    <w:rsid w:val="00C13975"/>
    <w:rsid w:val="00C13F72"/>
    <w:rsid w:val="00C17F48"/>
    <w:rsid w:val="00C264FB"/>
    <w:rsid w:val="00C3085F"/>
    <w:rsid w:val="00C40F91"/>
    <w:rsid w:val="00C47A7C"/>
    <w:rsid w:val="00C5191F"/>
    <w:rsid w:val="00C636BE"/>
    <w:rsid w:val="00C662D8"/>
    <w:rsid w:val="00C73D3A"/>
    <w:rsid w:val="00C770F8"/>
    <w:rsid w:val="00C77D11"/>
    <w:rsid w:val="00C82798"/>
    <w:rsid w:val="00C904D5"/>
    <w:rsid w:val="00C9141E"/>
    <w:rsid w:val="00C91970"/>
    <w:rsid w:val="00CA2FEF"/>
    <w:rsid w:val="00CA47E2"/>
    <w:rsid w:val="00CA5149"/>
    <w:rsid w:val="00CA765D"/>
    <w:rsid w:val="00CA7F08"/>
    <w:rsid w:val="00CB059A"/>
    <w:rsid w:val="00CB2AE8"/>
    <w:rsid w:val="00CC4FF1"/>
    <w:rsid w:val="00CC524F"/>
    <w:rsid w:val="00CC59EA"/>
    <w:rsid w:val="00CD0D7D"/>
    <w:rsid w:val="00CD4588"/>
    <w:rsid w:val="00CD5B7B"/>
    <w:rsid w:val="00CD6B0D"/>
    <w:rsid w:val="00CD7139"/>
    <w:rsid w:val="00CE0545"/>
    <w:rsid w:val="00CE0C0D"/>
    <w:rsid w:val="00CE5A46"/>
    <w:rsid w:val="00D01316"/>
    <w:rsid w:val="00D017FD"/>
    <w:rsid w:val="00D0392F"/>
    <w:rsid w:val="00D03D3B"/>
    <w:rsid w:val="00D04981"/>
    <w:rsid w:val="00D07B7B"/>
    <w:rsid w:val="00D13193"/>
    <w:rsid w:val="00D24913"/>
    <w:rsid w:val="00D30B26"/>
    <w:rsid w:val="00D334E1"/>
    <w:rsid w:val="00D379E7"/>
    <w:rsid w:val="00D40372"/>
    <w:rsid w:val="00D428B0"/>
    <w:rsid w:val="00D548B2"/>
    <w:rsid w:val="00D54D23"/>
    <w:rsid w:val="00D57E38"/>
    <w:rsid w:val="00D634BF"/>
    <w:rsid w:val="00D70B0B"/>
    <w:rsid w:val="00D902D9"/>
    <w:rsid w:val="00D91E72"/>
    <w:rsid w:val="00DA0E50"/>
    <w:rsid w:val="00DA4042"/>
    <w:rsid w:val="00DE1699"/>
    <w:rsid w:val="00DE4425"/>
    <w:rsid w:val="00DF3994"/>
    <w:rsid w:val="00DF3A39"/>
    <w:rsid w:val="00DF3B03"/>
    <w:rsid w:val="00DF7A76"/>
    <w:rsid w:val="00E06396"/>
    <w:rsid w:val="00E31054"/>
    <w:rsid w:val="00E4209D"/>
    <w:rsid w:val="00E42709"/>
    <w:rsid w:val="00E43D4D"/>
    <w:rsid w:val="00E46340"/>
    <w:rsid w:val="00E51837"/>
    <w:rsid w:val="00E53206"/>
    <w:rsid w:val="00E56769"/>
    <w:rsid w:val="00E57544"/>
    <w:rsid w:val="00E57D4E"/>
    <w:rsid w:val="00E60ACD"/>
    <w:rsid w:val="00E6702A"/>
    <w:rsid w:val="00E710C7"/>
    <w:rsid w:val="00E77F5E"/>
    <w:rsid w:val="00EA345C"/>
    <w:rsid w:val="00EB1F08"/>
    <w:rsid w:val="00EB4133"/>
    <w:rsid w:val="00EC658E"/>
    <w:rsid w:val="00EC7891"/>
    <w:rsid w:val="00ED3C95"/>
    <w:rsid w:val="00EE266C"/>
    <w:rsid w:val="00EE5571"/>
    <w:rsid w:val="00EF4A87"/>
    <w:rsid w:val="00EF776C"/>
    <w:rsid w:val="00F00460"/>
    <w:rsid w:val="00F02439"/>
    <w:rsid w:val="00F222C9"/>
    <w:rsid w:val="00F306DA"/>
    <w:rsid w:val="00F335A1"/>
    <w:rsid w:val="00F3598B"/>
    <w:rsid w:val="00F43CCA"/>
    <w:rsid w:val="00F447F0"/>
    <w:rsid w:val="00F50ACE"/>
    <w:rsid w:val="00F55861"/>
    <w:rsid w:val="00F65323"/>
    <w:rsid w:val="00F70096"/>
    <w:rsid w:val="00F71CC0"/>
    <w:rsid w:val="00F80E99"/>
    <w:rsid w:val="00F81458"/>
    <w:rsid w:val="00F833C7"/>
    <w:rsid w:val="00F865C4"/>
    <w:rsid w:val="00F9389F"/>
    <w:rsid w:val="00F95DA9"/>
    <w:rsid w:val="00F976A0"/>
    <w:rsid w:val="00F97953"/>
    <w:rsid w:val="00FA066B"/>
    <w:rsid w:val="00FA6AEE"/>
    <w:rsid w:val="00FB3088"/>
    <w:rsid w:val="00FB368A"/>
    <w:rsid w:val="00FC2E2E"/>
    <w:rsid w:val="00FC2FBE"/>
    <w:rsid w:val="00FD6339"/>
    <w:rsid w:val="00FE3781"/>
    <w:rsid w:val="00FE759B"/>
    <w:rsid w:val="00FF0BFF"/>
    <w:rsid w:val="00FF445F"/>
    <w:rsid w:val="00FF68F7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14D7"/>
  <w15:chartTrackingRefBased/>
  <w15:docId w15:val="{64C8DE05-F645-4933-9115-585C99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6BEA"/>
  </w:style>
  <w:style w:type="paragraph" w:styleId="a4">
    <w:name w:val="Closing"/>
    <w:basedOn w:val="a"/>
    <w:rsid w:val="002D6BEA"/>
    <w:pPr>
      <w:ind w:leftChars="2100" w:left="100"/>
    </w:pPr>
  </w:style>
  <w:style w:type="paragraph" w:styleId="a5">
    <w:name w:val="Body Text"/>
    <w:basedOn w:val="a"/>
    <w:link w:val="a6"/>
    <w:rsid w:val="0027180C"/>
    <w:pPr>
      <w:adjustRightInd w:val="0"/>
      <w:snapToGrid w:val="0"/>
      <w:spacing w:line="300" w:lineRule="auto"/>
    </w:pPr>
    <w:rPr>
      <w:rFonts w:ascii="宋体" w:hAnsi="宋体"/>
      <w:b/>
      <w:bCs/>
      <w:kern w:val="40"/>
      <w:sz w:val="28"/>
    </w:rPr>
  </w:style>
  <w:style w:type="character" w:customStyle="1" w:styleId="a6">
    <w:name w:val="正文文本 字符"/>
    <w:link w:val="a5"/>
    <w:rsid w:val="0027180C"/>
    <w:rPr>
      <w:rFonts w:ascii="宋体" w:eastAsia="宋体" w:hAnsi="宋体"/>
      <w:b/>
      <w:bCs/>
      <w:kern w:val="40"/>
      <w:sz w:val="28"/>
      <w:szCs w:val="24"/>
      <w:lang w:val="en-US" w:eastAsia="zh-CN" w:bidi="ar-SA"/>
    </w:rPr>
  </w:style>
  <w:style w:type="paragraph" w:styleId="a7">
    <w:name w:val="caption"/>
    <w:basedOn w:val="a"/>
    <w:next w:val="a"/>
    <w:qFormat/>
    <w:rsid w:val="0027180C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8">
    <w:name w:val="footnote reference"/>
    <w:rsid w:val="0027180C"/>
    <w:rPr>
      <w:vertAlign w:val="superscript"/>
    </w:rPr>
  </w:style>
  <w:style w:type="paragraph" w:styleId="a9">
    <w:name w:val="header"/>
    <w:basedOn w:val="a"/>
    <w:rsid w:val="0080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80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Date"/>
    <w:basedOn w:val="a"/>
    <w:next w:val="a"/>
    <w:rsid w:val="00ED3C95"/>
    <w:pPr>
      <w:ind w:leftChars="2500" w:left="100"/>
    </w:pPr>
  </w:style>
  <w:style w:type="paragraph" w:styleId="ac">
    <w:name w:val="Balloon Text"/>
    <w:basedOn w:val="a"/>
    <w:semiHidden/>
    <w:rsid w:val="00CC4FF1"/>
    <w:rPr>
      <w:sz w:val="18"/>
      <w:szCs w:val="18"/>
    </w:rPr>
  </w:style>
  <w:style w:type="paragraph" w:styleId="ad">
    <w:name w:val="List Paragraph"/>
    <w:basedOn w:val="a"/>
    <w:uiPriority w:val="34"/>
    <w:qFormat/>
    <w:rsid w:val="00A12ED1"/>
    <w:pPr>
      <w:ind w:firstLineChars="200" w:firstLine="420"/>
    </w:pPr>
    <w:rPr>
      <w:rFonts w:ascii="Calibri" w:hAnsi="Calibri"/>
      <w:szCs w:val="22"/>
    </w:rPr>
  </w:style>
  <w:style w:type="character" w:styleId="ae">
    <w:name w:val="Strong"/>
    <w:uiPriority w:val="99"/>
    <w:qFormat/>
    <w:rsid w:val="00B4613F"/>
    <w:rPr>
      <w:rFonts w:cs="Times New Roman"/>
      <w:b/>
    </w:rPr>
  </w:style>
  <w:style w:type="paragraph" w:styleId="af">
    <w:name w:val="Normal (Web)"/>
    <w:basedOn w:val="a"/>
    <w:uiPriority w:val="99"/>
    <w:qFormat/>
    <w:rsid w:val="00FA6AEE"/>
    <w:pPr>
      <w:spacing w:beforeAutospacing="1" w:afterAutospacing="1"/>
      <w:jc w:val="left"/>
    </w:pPr>
    <w:rPr>
      <w:rFonts w:ascii="等线" w:eastAsia="等线" w:hAnsi="等线"/>
      <w:kern w:val="0"/>
      <w:sz w:val="24"/>
    </w:rPr>
  </w:style>
  <w:style w:type="paragraph" w:customStyle="1" w:styleId="Default">
    <w:name w:val="Default"/>
    <w:rsid w:val="00FA6AEE"/>
    <w:pPr>
      <w:widowControl w:val="0"/>
      <w:autoSpaceDE w:val="0"/>
      <w:autoSpaceDN w:val="0"/>
      <w:adjustRightInd w:val="0"/>
    </w:pPr>
    <w:rPr>
      <w:rFonts w:ascii="仿宋" w:eastAsia="仿宋" w:hAnsi="等线" w:cs="仿宋"/>
      <w:color w:val="000000"/>
      <w:sz w:val="24"/>
      <w:szCs w:val="24"/>
    </w:rPr>
  </w:style>
  <w:style w:type="table" w:styleId="af0">
    <w:name w:val="Table Grid"/>
    <w:basedOn w:val="a1"/>
    <w:uiPriority w:val="59"/>
    <w:rsid w:val="0025098B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083C3E"/>
    <w:rPr>
      <w:color w:val="0563C1" w:themeColor="hyperlink"/>
      <w:u w:val="single"/>
    </w:rPr>
  </w:style>
  <w:style w:type="character" w:styleId="af2">
    <w:name w:val="annotation reference"/>
    <w:basedOn w:val="a0"/>
    <w:rsid w:val="00D634BF"/>
    <w:rPr>
      <w:sz w:val="21"/>
      <w:szCs w:val="21"/>
    </w:rPr>
  </w:style>
  <w:style w:type="paragraph" w:styleId="af3">
    <w:name w:val="annotation text"/>
    <w:basedOn w:val="a"/>
    <w:link w:val="af4"/>
    <w:rsid w:val="00D634BF"/>
    <w:pPr>
      <w:jc w:val="left"/>
    </w:pPr>
  </w:style>
  <w:style w:type="character" w:customStyle="1" w:styleId="af4">
    <w:name w:val="批注文字 字符"/>
    <w:basedOn w:val="a0"/>
    <w:link w:val="af3"/>
    <w:rsid w:val="00D634B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D634BF"/>
    <w:rPr>
      <w:b/>
      <w:bCs/>
    </w:rPr>
  </w:style>
  <w:style w:type="character" w:customStyle="1" w:styleId="af6">
    <w:name w:val="批注主题 字符"/>
    <w:basedOn w:val="af4"/>
    <w:link w:val="af5"/>
    <w:rsid w:val="00D634B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20993528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2021&#33487;&#24072;&#38498;&#25220;&#3686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ABCE-83D4-4613-AACE-DD9DA367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2021苏师院抄送模板.dotx</Template>
  <TotalTime>91</TotalTime>
  <Pages>9</Pages>
  <Words>394</Words>
  <Characters>2248</Characters>
  <Application>Microsoft Office Word</Application>
  <DocSecurity>0</DocSecurity>
  <Lines>18</Lines>
  <Paragraphs>5</Paragraphs>
  <ScaleCrop>false</ScaleCrop>
  <Company>微软中国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lenovo</cp:lastModifiedBy>
  <cp:revision>29</cp:revision>
  <cp:lastPrinted>2021-05-11T01:10:00Z</cp:lastPrinted>
  <dcterms:created xsi:type="dcterms:W3CDTF">2023-05-31T05:08:00Z</dcterms:created>
  <dcterms:modified xsi:type="dcterms:W3CDTF">2023-09-08T06:17:00Z</dcterms:modified>
</cp:coreProperties>
</file>